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9646" w14:textId="097D84D8" w:rsidR="00C67183" w:rsidRPr="00C34A6A" w:rsidRDefault="0083460C" w:rsidP="00C67183">
      <w:pPr>
        <w:rPr>
          <w:rFonts w:ascii="Calibri" w:eastAsiaTheme="majorEastAsia" w:hAnsi="Calibri" w:cstheme="majorBidi"/>
          <w:color w:val="189C9A"/>
          <w:sz w:val="32"/>
          <w:szCs w:val="32"/>
        </w:rPr>
      </w:pPr>
      <w:r w:rsidRPr="00C34A6A">
        <w:t xml:space="preserve">Delovni list </w:t>
      </w:r>
      <w:r w:rsidR="006D781D">
        <w:t>za študente [rezultat O1-A-1, si</w:t>
      </w:r>
      <w:r w:rsidRPr="00C34A6A">
        <w:t>, licenca</w:t>
      </w:r>
      <w:r w:rsidR="00C67183" w:rsidRPr="00C34A6A">
        <w:t xml:space="preserve"> CC BY 4.0, 14</w:t>
      </w:r>
      <w:r w:rsidRPr="00C34A6A">
        <w:t>. junij</w:t>
      </w:r>
      <w:r w:rsidR="00C67183" w:rsidRPr="00C34A6A">
        <w:t xml:space="preserve"> 2018]</w:t>
      </w:r>
    </w:p>
    <w:p w14:paraId="5C491F2D" w14:textId="75F4C220" w:rsidR="00DF18BA" w:rsidRPr="00C34A6A" w:rsidRDefault="00C34A6A" w:rsidP="00DF18BA">
      <w:pPr>
        <w:pStyle w:val="berschrift1"/>
      </w:pPr>
      <w:r>
        <w:t xml:space="preserve">Kriteriji za določanje resnosti plagiatorstva </w:t>
      </w:r>
    </w:p>
    <w:p w14:paraId="7C3DF795" w14:textId="223408AE" w:rsidR="008E456B" w:rsidRPr="00C34A6A" w:rsidRDefault="00C34A6A" w:rsidP="008B0500">
      <w:r>
        <w:t>Datum</w:t>
      </w:r>
      <w:r w:rsidR="00C67183" w:rsidRPr="00C34A6A">
        <w:t>: 2018-06-14</w:t>
      </w:r>
    </w:p>
    <w:p w14:paraId="37BB2535" w14:textId="77777777" w:rsidR="0083460C" w:rsidRPr="00C34A6A" w:rsidRDefault="0083460C" w:rsidP="0083460C">
      <w:pPr>
        <w:pStyle w:val="western"/>
        <w:spacing w:before="1701" w:beforeAutospacing="0" w:after="0" w:line="240" w:lineRule="auto"/>
        <w:rPr>
          <w:rFonts w:asciiTheme="minorHAnsi" w:hAnsiTheme="minorHAnsi"/>
          <w:lang w:val="sl-SI"/>
        </w:rPr>
      </w:pPr>
      <w:r w:rsidRPr="00C34A6A">
        <w:rPr>
          <w:rFonts w:asciiTheme="minorHAnsi" w:hAnsiTheme="minorHAnsi" w:cs="Arial"/>
          <w:u w:val="single"/>
          <w:lang w:val="sl-SI"/>
        </w:rPr>
        <w:t>Informacije o uporabi tega delovnega lista:</w:t>
      </w:r>
    </w:p>
    <w:p w14:paraId="218F43BD" w14:textId="77777777" w:rsidR="0083460C" w:rsidRPr="00C34A6A" w:rsidRDefault="0083460C" w:rsidP="0083460C">
      <w:pPr>
        <w:pStyle w:val="western"/>
        <w:spacing w:after="0" w:line="240" w:lineRule="auto"/>
        <w:rPr>
          <w:lang w:val="sl-SI"/>
        </w:rPr>
      </w:pPr>
      <w:r w:rsidRPr="00C34A6A">
        <w:rPr>
          <w:noProof/>
        </w:rPr>
        <w:drawing>
          <wp:inline distT="0" distB="0" distL="0" distR="0" wp14:anchorId="1A87D5EF" wp14:editId="6826DFAE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6934" w14:textId="77777777" w:rsidR="0083460C" w:rsidRPr="00C34A6A" w:rsidRDefault="0083460C" w:rsidP="0083460C">
      <w:pPr>
        <w:pStyle w:val="western"/>
        <w:spacing w:after="0" w:line="240" w:lineRule="auto"/>
        <w:rPr>
          <w:rFonts w:asciiTheme="minorHAnsi" w:hAnsiTheme="minorHAnsi"/>
          <w:lang w:val="sl-SI"/>
        </w:rPr>
      </w:pPr>
      <w:r w:rsidRPr="00C34A6A">
        <w:rPr>
          <w:rFonts w:asciiTheme="minorHAnsi" w:hAnsiTheme="minorHAnsi" w:cs="Arial"/>
          <w:lang w:val="sl-SI"/>
        </w:rPr>
        <w:t>Delo je pod licenco Creative Commons priznanje avtorstva (Creative Commons Attribution 4.0 International Licence).</w:t>
      </w:r>
    </w:p>
    <w:p w14:paraId="2C9EA491" w14:textId="1B886632" w:rsidR="0083460C" w:rsidRPr="00C34A6A" w:rsidRDefault="0083460C" w:rsidP="0083460C">
      <w:pPr>
        <w:pStyle w:val="western"/>
        <w:spacing w:after="0" w:line="240" w:lineRule="auto"/>
        <w:rPr>
          <w:rFonts w:asciiTheme="minorHAnsi" w:hAnsiTheme="minorHAnsi" w:cs="Arial"/>
          <w:lang w:val="sl-SI"/>
        </w:rPr>
      </w:pPr>
      <w:r w:rsidRPr="00C34A6A">
        <w:rPr>
          <w:rFonts w:asciiTheme="minorHAnsi" w:hAnsiTheme="minorHAnsi"/>
          <w:lang w:val="sl-SI"/>
        </w:rPr>
        <w:t xml:space="preserve">Delo lahko delite, kopirate ali ponovno distribuirate  na kateremkoli mediju ali v kateremkoli formatu. Lahko ga predelate, </w:t>
      </w:r>
      <w:r w:rsidR="001A20DA">
        <w:rPr>
          <w:rFonts w:asciiTheme="minorHAnsi" w:hAnsiTheme="minorHAnsi"/>
          <w:lang w:val="sl-SI"/>
        </w:rPr>
        <w:t>združujete z drugimi deli</w:t>
      </w:r>
      <w:r w:rsidRPr="00C34A6A">
        <w:rPr>
          <w:rFonts w:asciiTheme="minorHAnsi" w:hAnsiTheme="minorHAnsi"/>
          <w:lang w:val="sl-SI"/>
        </w:rPr>
        <w:t xml:space="preserve"> ali nadgradite za katerikoli namen. Potrebno je navesti avtorja, povezavo do licence in navesti morebitne spremembe. </w:t>
      </w:r>
      <w:r w:rsidRPr="00C34A6A">
        <w:rPr>
          <w:rFonts w:asciiTheme="minorHAnsi" w:hAnsiTheme="minorHAnsi" w:cs="Arial"/>
          <w:lang w:val="sl-SI"/>
        </w:rPr>
        <w:t>To lahko storite na kakršenkoli razumen način, vendar ne na način, ki bi namigoval na to, da dajalec licence podpira vas ali vašo uporabo dela.</w:t>
      </w:r>
    </w:p>
    <w:p w14:paraId="5D1C1CC0" w14:textId="77777777" w:rsidR="0083460C" w:rsidRPr="00C34A6A" w:rsidRDefault="0083460C" w:rsidP="0083460C">
      <w:pPr>
        <w:pStyle w:val="western"/>
        <w:spacing w:after="0" w:line="240" w:lineRule="auto"/>
        <w:rPr>
          <w:rFonts w:asciiTheme="minorHAnsi" w:hAnsiTheme="minorHAnsi"/>
          <w:lang w:val="sl-SI"/>
        </w:rPr>
      </w:pPr>
      <w:r w:rsidRPr="00C34A6A">
        <w:rPr>
          <w:rFonts w:asciiTheme="minorHAnsi" w:hAnsiTheme="minorHAnsi" w:cs="Arial"/>
          <w:lang w:val="sl-SI"/>
        </w:rPr>
        <w:t xml:space="preserve">Več informacij o CC licencah: </w:t>
      </w:r>
      <w:hyperlink r:id="rId12" w:history="1">
        <w:r w:rsidRPr="00C34A6A">
          <w:rPr>
            <w:rStyle w:val="Hyperlink"/>
            <w:rFonts w:asciiTheme="minorHAnsi" w:eastAsiaTheme="majorEastAsia" w:hAnsiTheme="minorHAnsi" w:cs="Arial"/>
            <w:lang w:val="sl-SI"/>
          </w:rPr>
          <w:t>https://creativecommons.org/licenses/by/4.0</w:t>
        </w:r>
      </w:hyperlink>
    </w:p>
    <w:p w14:paraId="1628D39A" w14:textId="79E3EAFF" w:rsidR="00E17F04" w:rsidRPr="00C34A6A" w:rsidRDefault="00E17F04" w:rsidP="00A42924">
      <w:pPr>
        <w:pStyle w:val="western"/>
        <w:spacing w:after="0" w:line="240" w:lineRule="auto"/>
        <w:rPr>
          <w:rFonts w:asciiTheme="minorHAnsi" w:hAnsiTheme="minorHAnsi" w:cs="Arial"/>
          <w:lang w:val="sl-SI"/>
        </w:rPr>
      </w:pPr>
    </w:p>
    <w:p w14:paraId="718A120B" w14:textId="77777777" w:rsidR="00A42924" w:rsidRPr="00C34A6A" w:rsidRDefault="00A42924" w:rsidP="00A42924">
      <w:pPr>
        <w:pStyle w:val="western"/>
        <w:spacing w:after="0" w:line="240" w:lineRule="auto"/>
        <w:rPr>
          <w:rFonts w:asciiTheme="minorHAnsi" w:hAnsiTheme="minorHAnsi"/>
          <w:lang w:val="sl-SI"/>
        </w:rPr>
      </w:pPr>
    </w:p>
    <w:p w14:paraId="58E31479" w14:textId="5BF929A2" w:rsidR="00A42924" w:rsidRPr="00C34A6A" w:rsidRDefault="00C34A6A" w:rsidP="00A42924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Citiranje</w:t>
      </w:r>
      <w:r w:rsidR="00A42924" w:rsidRPr="00C34A6A">
        <w:rPr>
          <w:rFonts w:asciiTheme="minorHAnsi" w:hAnsiTheme="minorHAnsi" w:cs="Arial"/>
          <w:lang w:val="sl-SI"/>
        </w:rPr>
        <w:t>:</w:t>
      </w:r>
    </w:p>
    <w:p w14:paraId="1A955621" w14:textId="6ED4E1FF" w:rsidR="00040269" w:rsidRPr="00C34A6A" w:rsidRDefault="00A42924" w:rsidP="00A42924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 w:rsidRPr="00C34A6A">
        <w:rPr>
          <w:rFonts w:asciiTheme="minorHAnsi" w:hAnsiTheme="minorHAnsi" w:cs="Arial"/>
          <w:lang w:val="sl-SI"/>
        </w:rPr>
        <w:t>[</w:t>
      </w:r>
      <w:r w:rsidR="00C34A6A">
        <w:rPr>
          <w:rFonts w:asciiTheme="minorHAnsi" w:hAnsiTheme="minorHAnsi" w:cs="Arial"/>
          <w:lang w:val="sl-SI"/>
        </w:rPr>
        <w:t>avt</w:t>
      </w:r>
      <w:r w:rsidR="00040269" w:rsidRPr="00C34A6A">
        <w:rPr>
          <w:rFonts w:asciiTheme="minorHAnsi" w:hAnsiTheme="minorHAnsi" w:cs="Arial"/>
          <w:lang w:val="sl-SI"/>
        </w:rPr>
        <w:t>or</w:t>
      </w:r>
      <w:r w:rsidRPr="00C34A6A">
        <w:rPr>
          <w:rFonts w:asciiTheme="minorHAnsi" w:hAnsiTheme="minorHAnsi" w:cs="Arial"/>
          <w:lang w:val="sl-SI"/>
        </w:rPr>
        <w:t xml:space="preserve">] </w:t>
      </w:r>
      <w:r w:rsidR="00DF18BA" w:rsidRPr="00C34A6A">
        <w:rPr>
          <w:rFonts w:asciiTheme="minorHAnsi" w:hAnsiTheme="minorHAnsi" w:cs="Arial"/>
          <w:lang w:val="sl-SI"/>
        </w:rPr>
        <w:t>Project Re</w:t>
      </w:r>
      <w:r w:rsidR="00DF18BA" w:rsidRPr="00C34A6A">
        <w:rPr>
          <w:rFonts w:asciiTheme="minorHAnsi" w:hAnsiTheme="minorHAnsi" w:cs="Arial"/>
          <w:i/>
          <w:lang w:val="sl-SI"/>
        </w:rPr>
        <w:t>fair</w:t>
      </w:r>
      <w:r w:rsidR="00DF18BA" w:rsidRPr="00C34A6A">
        <w:rPr>
          <w:rFonts w:asciiTheme="minorHAnsi" w:hAnsiTheme="minorHAnsi" w:cs="Arial"/>
          <w:lang w:val="sl-SI"/>
        </w:rPr>
        <w:t>ence</w:t>
      </w:r>
    </w:p>
    <w:p w14:paraId="6E15E03D" w14:textId="15F6D75C" w:rsidR="00A42924" w:rsidRDefault="00C34A6A" w:rsidP="00C34A6A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[naslov</w:t>
      </w:r>
      <w:r w:rsidR="00A42924" w:rsidRPr="00C34A6A">
        <w:rPr>
          <w:rFonts w:asciiTheme="minorHAnsi" w:hAnsiTheme="minorHAnsi" w:cs="Arial"/>
          <w:lang w:val="sl-SI"/>
        </w:rPr>
        <w:t xml:space="preserve">] </w:t>
      </w:r>
      <w:r w:rsidRPr="00C34A6A">
        <w:rPr>
          <w:rFonts w:asciiTheme="minorHAnsi" w:hAnsiTheme="minorHAnsi" w:cs="Arial"/>
          <w:lang w:val="sl-SI"/>
        </w:rPr>
        <w:t>Kriteriji za določanje resnosti plagiatorstva</w:t>
      </w:r>
    </w:p>
    <w:p w14:paraId="11698386" w14:textId="75A75817" w:rsidR="001A20DA" w:rsidRPr="001A20DA" w:rsidRDefault="001A20DA" w:rsidP="00C34A6A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[naslov originala] Criteria for Evaluating the Severity of Plagiarism</w:t>
      </w:r>
    </w:p>
    <w:p w14:paraId="58488376" w14:textId="6121070D" w:rsidR="00A42924" w:rsidRPr="00C34A6A" w:rsidRDefault="00C34A6A" w:rsidP="00A42924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[datum</w:t>
      </w:r>
      <w:r w:rsidR="00A42924" w:rsidRPr="00C34A6A">
        <w:rPr>
          <w:rFonts w:asciiTheme="minorHAnsi" w:hAnsiTheme="minorHAnsi" w:cs="Arial"/>
          <w:lang w:val="sl-SI"/>
        </w:rPr>
        <w:t xml:space="preserve">] </w:t>
      </w:r>
      <w:r w:rsidR="00C67183" w:rsidRPr="00C34A6A">
        <w:rPr>
          <w:rFonts w:asciiTheme="minorHAnsi" w:hAnsiTheme="minorHAnsi" w:cs="Arial"/>
          <w:lang w:val="sl-SI"/>
        </w:rPr>
        <w:t>2018-06-14</w:t>
      </w:r>
    </w:p>
    <w:p w14:paraId="70E83715" w14:textId="43829B76" w:rsidR="00DC418C" w:rsidRPr="00C34A6A" w:rsidRDefault="00C34A6A" w:rsidP="00A42924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[vir</w:t>
      </w:r>
      <w:r w:rsidR="00A42924" w:rsidRPr="00C34A6A">
        <w:rPr>
          <w:rFonts w:asciiTheme="minorHAnsi" w:hAnsiTheme="minorHAnsi" w:cs="Arial"/>
          <w:lang w:val="sl-SI"/>
        </w:rPr>
        <w:t>]</w:t>
      </w:r>
      <w:r w:rsidR="00DC418C" w:rsidRPr="00C34A6A">
        <w:rPr>
          <w:rFonts w:asciiTheme="minorHAnsi" w:hAnsiTheme="minorHAnsi" w:cs="Arial"/>
          <w:lang w:val="sl-SI"/>
        </w:rPr>
        <w:t xml:space="preserve"> </w:t>
      </w:r>
      <w:hyperlink r:id="rId13" w:history="1">
        <w:r w:rsidR="00B34E0F" w:rsidRPr="00C34A6A">
          <w:rPr>
            <w:rStyle w:val="Hyperlink"/>
            <w:rFonts w:asciiTheme="minorHAnsi" w:hAnsiTheme="minorHAnsi"/>
            <w:lang w:val="sl-SI"/>
          </w:rPr>
          <w:t>http://www.academicintegrity.eu/wp/all-materials</w:t>
        </w:r>
      </w:hyperlink>
    </w:p>
    <w:p w14:paraId="5CC28144" w14:textId="77777777" w:rsidR="001A20DA" w:rsidRPr="00B855CC" w:rsidRDefault="001A20DA" w:rsidP="001A20DA">
      <w:pPr>
        <w:pStyle w:val="western"/>
        <w:spacing w:before="0" w:beforeAutospacing="0" w:after="0" w:line="240" w:lineRule="auto"/>
        <w:rPr>
          <w:rFonts w:asciiTheme="minorHAnsi" w:hAnsiTheme="minorHAnsi"/>
          <w:lang w:val="sl-SI"/>
        </w:rPr>
      </w:pPr>
      <w:r>
        <w:rPr>
          <w:rFonts w:asciiTheme="minorHAnsi" w:hAnsiTheme="minorHAnsi" w:cs="Arial"/>
          <w:lang w:val="sl-SI"/>
        </w:rPr>
        <w:t>[prevod</w:t>
      </w:r>
      <w:r w:rsidRPr="00B855CC">
        <w:rPr>
          <w:rFonts w:asciiTheme="minorHAnsi" w:hAnsiTheme="minorHAnsi" w:cs="Arial"/>
          <w:lang w:val="sl-SI"/>
        </w:rPr>
        <w:t>]</w:t>
      </w:r>
      <w:r>
        <w:rPr>
          <w:rFonts w:asciiTheme="minorHAnsi" w:hAnsiTheme="minorHAnsi" w:cs="Arial"/>
          <w:lang w:val="sl-SI"/>
        </w:rPr>
        <w:t xml:space="preserve"> Mateja Pongrac</w:t>
      </w:r>
    </w:p>
    <w:p w14:paraId="725A2105" w14:textId="77777777" w:rsidR="00356CA0" w:rsidRPr="00C34A6A" w:rsidRDefault="00A42924" w:rsidP="00356CA0">
      <w:pPr>
        <w:spacing w:after="160"/>
      </w:pPr>
      <w:r w:rsidRPr="00C34A6A">
        <w:br w:type="page"/>
      </w:r>
    </w:p>
    <w:p w14:paraId="2E181C82" w14:textId="77777777" w:rsidR="004B7E6C" w:rsidRPr="00C34A6A" w:rsidRDefault="004B7E6C" w:rsidP="004B7E6C">
      <w:pPr>
        <w:pStyle w:val="berschrift1"/>
      </w:pPr>
      <w:r>
        <w:lastRenderedPageBreak/>
        <w:t xml:space="preserve">Kriteriji za določanje resnosti plagiatorstva </w:t>
      </w:r>
    </w:p>
    <w:p w14:paraId="6C4B5386" w14:textId="7D8320D8" w:rsidR="00DF18BA" w:rsidRPr="00C34A6A" w:rsidRDefault="004B7E6C">
      <w:r>
        <w:t xml:space="preserve">Pisni izdelki z medbesedilnimi nepravilnimi odlomki morajo biti najprej ocenjeni s strani odločevalcev in označeni za plagiat. Naslednji korak je določitev resnosti prekrška v skladu s smernicami ustanove za </w:t>
      </w:r>
      <w:r w:rsidR="00B01657">
        <w:t>primere dobre akademske prakse. Določanje stopnje resnosti prekrška je odločilen faktor pri določanju morebitnih sankcij. Praviloma določajo univerzitetna pravila vse morebitne sankcije, ki v težjih primerih, a odvisno od institucije, od negativne ocen</w:t>
      </w:r>
      <w:r w:rsidR="001A20DA">
        <w:t>e</w:t>
      </w:r>
      <w:r w:rsidR="00B01657">
        <w:t xml:space="preserve"> do obvezne prekinitve študija. </w:t>
      </w:r>
    </w:p>
    <w:p w14:paraId="20D02688" w14:textId="25A67889" w:rsidR="00DF18BA" w:rsidRPr="00C34A6A" w:rsidRDefault="00B01657" w:rsidP="00D7387F">
      <w:pPr>
        <w:spacing w:after="100"/>
      </w:pPr>
      <w:r>
        <w:t xml:space="preserve">Določanje stopnje resnosti se razlikuje od primera do primera in zahteva znanja in natančno razumevanje okoliščin. Spodaj navedeni kriteriji lahko pomagajo pri transparentnem in poenotenem načinu določanja plagiatorstva. </w:t>
      </w:r>
    </w:p>
    <w:tbl>
      <w:tblPr>
        <w:tblW w:w="9639" w:type="dxa"/>
        <w:jc w:val="center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2044"/>
        <w:gridCol w:w="3982"/>
      </w:tblGrid>
      <w:tr w:rsidR="00DF18BA" w:rsidRPr="00C34A6A" w14:paraId="28C94839" w14:textId="77777777" w:rsidTr="00D7387F">
        <w:trPr>
          <w:trHeight w:val="567"/>
          <w:tblHeader/>
          <w:jc w:val="center"/>
        </w:trPr>
        <w:tc>
          <w:tcPr>
            <w:tcW w:w="9072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C62E3C7" w14:textId="21738362" w:rsidR="00DF18BA" w:rsidRPr="00C34A6A" w:rsidRDefault="00B01657" w:rsidP="00D7387F">
            <w:pPr>
              <w:pStyle w:val="berschrift3"/>
              <w:spacing w:before="20"/>
              <w:jc w:val="center"/>
            </w:pPr>
            <w:r>
              <w:t>Povečana resnost</w:t>
            </w:r>
          </w:p>
        </w:tc>
      </w:tr>
      <w:tr w:rsidR="00DF18BA" w:rsidRPr="00C34A6A" w14:paraId="5685BB97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CE48128" w14:textId="6ED48D3F" w:rsidR="00DF18BA" w:rsidRPr="00C34A6A" w:rsidRDefault="00B01657" w:rsidP="008558E4">
            <w:pPr>
              <w:spacing w:after="100"/>
              <w:jc w:val="center"/>
            </w:pPr>
            <w:r>
              <w:t>Študent prvega letnika</w:t>
            </w:r>
          </w:p>
        </w:tc>
        <w:tc>
          <w:tcPr>
            <w:tcW w:w="192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3BBC30" w14:textId="77777777" w:rsidR="00DF18BA" w:rsidRPr="00C34A6A" w:rsidRDefault="00DF18BA" w:rsidP="008558E4">
            <w:pPr>
              <w:spacing w:after="100"/>
              <w:jc w:val="center"/>
              <w:rPr>
                <w:rFonts w:eastAsia="Arial" w:cs="Arial"/>
              </w:rPr>
            </w:pPr>
            <w:r w:rsidRPr="00C34A6A">
              <w:rPr>
                <w:rFonts w:eastAsia="Arial"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757B0DBA" wp14:editId="0CCA8F6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20" name="Gerader Verbinde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16E03" id="Gerader Verbinder 2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AF636B" w14:textId="1778DDE0" w:rsidR="00DF18BA" w:rsidRPr="00C34A6A" w:rsidRDefault="00B01657" w:rsidP="008558E4">
            <w:pPr>
              <w:spacing w:after="100"/>
              <w:jc w:val="center"/>
            </w:pPr>
            <w:r>
              <w:t>Študent višjih letnikov</w:t>
            </w:r>
          </w:p>
        </w:tc>
      </w:tr>
      <w:tr w:rsidR="00DF18BA" w:rsidRPr="00C34A6A" w14:paraId="576113F2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37A60C7" w14:textId="723223DD" w:rsidR="00DF18BA" w:rsidRPr="00C34A6A" w:rsidRDefault="00B01657" w:rsidP="00493A37">
            <w:pPr>
              <w:spacing w:after="100"/>
              <w:jc w:val="center"/>
            </w:pPr>
            <w:r>
              <w:t>Prva oddaja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8DF92B9" w14:textId="77777777" w:rsidR="00DF18BA" w:rsidRPr="00C34A6A" w:rsidRDefault="00DF18BA" w:rsidP="008558E4">
            <w:pPr>
              <w:spacing w:after="100"/>
              <w:jc w:val="center"/>
            </w:pPr>
            <w:r w:rsidRPr="00C34A6A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1EC7CD8" wp14:editId="787E522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9" name="Gerader Verbinde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581E2" id="Gerader Verbinder 1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CBAA4" w14:textId="2E58B2FA" w:rsidR="00DF18BA" w:rsidRPr="00C34A6A" w:rsidRDefault="00B01657" w:rsidP="00B01657">
            <w:pPr>
              <w:spacing w:after="100"/>
              <w:jc w:val="center"/>
            </w:pPr>
            <w:r>
              <w:t xml:space="preserve">Oddanih že več pisnih izdelkov </w:t>
            </w:r>
          </w:p>
        </w:tc>
      </w:tr>
      <w:tr w:rsidR="00DF18BA" w:rsidRPr="00C34A6A" w14:paraId="404F6529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2471A1C" w14:textId="7E247FCF" w:rsidR="00DF18BA" w:rsidRPr="00C34A6A" w:rsidRDefault="00B01657" w:rsidP="00B01657">
            <w:pPr>
              <w:spacing w:after="100"/>
              <w:jc w:val="center"/>
            </w:pPr>
            <w:r>
              <w:t xml:space="preserve">Se še ni učil in vadil pisanja akademskim pisnih izdelkov 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CC16CEE" w14:textId="77777777" w:rsidR="00DF18BA" w:rsidRPr="00C34A6A" w:rsidRDefault="00DF18BA" w:rsidP="008558E4">
            <w:pPr>
              <w:spacing w:after="100"/>
              <w:jc w:val="center"/>
            </w:pPr>
            <w:r w:rsidRPr="00C34A6A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1" wp14:anchorId="3BF8D7B2" wp14:editId="54779A6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8" name="Gerader Verbinde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C48CE" id="Gerader Verbinder 18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7CA83F" w14:textId="07EB7D28" w:rsidR="00DF18BA" w:rsidRPr="00C34A6A" w:rsidRDefault="00B01657" w:rsidP="00B01657">
            <w:pPr>
              <w:spacing w:after="100"/>
              <w:jc w:val="center"/>
            </w:pPr>
            <w:r>
              <w:t xml:space="preserve">Se je že učil in vadil pisanje akademskih pisnih izdelkov </w:t>
            </w:r>
          </w:p>
        </w:tc>
      </w:tr>
      <w:tr w:rsidR="00DF18BA" w:rsidRPr="00C34A6A" w14:paraId="0E2EA353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E89B6E" w14:textId="518BD4F5" w:rsidR="00DF18BA" w:rsidRPr="00C34A6A" w:rsidRDefault="00B01657" w:rsidP="008558E4">
            <w:pPr>
              <w:spacing w:after="100"/>
              <w:jc w:val="center"/>
            </w:pPr>
            <w:r>
              <w:t>Ne pozna predmeta obravnave</w:t>
            </w:r>
            <w:r w:rsidR="0093665D" w:rsidRPr="00C34A6A">
              <w:t xml:space="preserve"> 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69F9404" w14:textId="77777777" w:rsidR="00DF18BA" w:rsidRPr="00C34A6A" w:rsidRDefault="00DF18BA" w:rsidP="008558E4">
            <w:pPr>
              <w:spacing w:after="100"/>
              <w:jc w:val="center"/>
            </w:pPr>
            <w:r w:rsidRPr="00C34A6A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39481E87" wp14:editId="1EC7E95A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7" name="Gerader Verbinde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12DB7" id="Gerader Verbinder 17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E3B1E" w14:textId="6795A7BB" w:rsidR="00DF18BA" w:rsidRPr="00C34A6A" w:rsidRDefault="00B01657" w:rsidP="008558E4">
            <w:pPr>
              <w:spacing w:after="100"/>
              <w:jc w:val="center"/>
            </w:pPr>
            <w:r>
              <w:t xml:space="preserve">Pozna </w:t>
            </w:r>
            <w:r w:rsidR="00521F88">
              <w:t>predmet obravnave</w:t>
            </w:r>
          </w:p>
        </w:tc>
      </w:tr>
      <w:tr w:rsidR="00DF18BA" w:rsidRPr="00C34A6A" w14:paraId="7FA98DAA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E3C6E30" w14:textId="0E22FC19" w:rsidR="00DF18BA" w:rsidRPr="00C34A6A" w:rsidRDefault="001A20DA" w:rsidP="001A20DA">
            <w:pPr>
              <w:spacing w:after="100"/>
              <w:jc w:val="center"/>
            </w:pPr>
            <w:r>
              <w:t>Študent piše delo v drugem jeziku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F5BE268" w14:textId="77777777" w:rsidR="00DF18BA" w:rsidRPr="00C34A6A" w:rsidRDefault="00DF18BA" w:rsidP="008558E4">
            <w:pPr>
              <w:spacing w:after="100"/>
              <w:jc w:val="center"/>
            </w:pPr>
            <w:r w:rsidRPr="00C34A6A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64FE008" wp14:editId="715297E7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6" name="Gerader Verbinde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E372C" id="Gerader Verbinder 1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987BF" w14:textId="5600DDCA" w:rsidR="00DF18BA" w:rsidRPr="00C34A6A" w:rsidRDefault="001A20DA" w:rsidP="008558E4">
            <w:pPr>
              <w:spacing w:after="100"/>
              <w:jc w:val="center"/>
            </w:pPr>
            <w:r>
              <w:t>Študent piše delo v materinem jeziku</w:t>
            </w:r>
          </w:p>
        </w:tc>
      </w:tr>
      <w:tr w:rsidR="00DF18BA" w:rsidRPr="00C34A6A" w14:paraId="6556988A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6ACA673" w14:textId="0A55AAAC" w:rsidR="00DF18BA" w:rsidRPr="00C34A6A" w:rsidRDefault="006E0CD6" w:rsidP="008558E4">
            <w:pPr>
              <w:spacing w:after="100"/>
              <w:jc w:val="center"/>
            </w:pPr>
            <w:r>
              <w:t>Prvi primer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87A4EA3" w14:textId="77777777" w:rsidR="00DF18BA" w:rsidRPr="00C34A6A" w:rsidRDefault="00DF18BA" w:rsidP="008558E4">
            <w:pPr>
              <w:spacing w:after="100"/>
              <w:jc w:val="center"/>
            </w:pPr>
            <w:r w:rsidRPr="00C34A6A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089A62A5" wp14:editId="25C712C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5" name="Gerader Verb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DDEB9" id="Gerader Verbinder 1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79A49" w14:textId="6F297CFB" w:rsidR="00DF18BA" w:rsidRPr="00C34A6A" w:rsidRDefault="006E0CD6" w:rsidP="008558E4">
            <w:pPr>
              <w:spacing w:after="100"/>
              <w:jc w:val="center"/>
            </w:pPr>
            <w:r>
              <w:t>Ponavljajoči se primer</w:t>
            </w:r>
          </w:p>
        </w:tc>
      </w:tr>
      <w:tr w:rsidR="00DF18BA" w:rsidRPr="00C34A6A" w14:paraId="3B1AF76E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626E4E9" w14:textId="3D677ED7" w:rsidR="00DF18BA" w:rsidRPr="00C34A6A" w:rsidRDefault="006E0CD6" w:rsidP="008558E4">
            <w:pPr>
              <w:spacing w:after="100"/>
              <w:jc w:val="center"/>
            </w:pPr>
            <w:r>
              <w:t>Samo posamezni odlom</w:t>
            </w:r>
            <w:r w:rsidR="005D6D6A">
              <w:t>k</w:t>
            </w:r>
            <w:r>
              <w:t>i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5D28A55F" w14:textId="77777777" w:rsidR="00DF18BA" w:rsidRPr="00C34A6A" w:rsidRDefault="00DF18BA" w:rsidP="008558E4">
            <w:pPr>
              <w:spacing w:after="100"/>
              <w:jc w:val="center"/>
            </w:pPr>
            <w:r w:rsidRPr="00C34A6A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612951E2" wp14:editId="09373E45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4" name="Gerader Verb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5BF6C" id="Gerader Verbinder 1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5D0879" w14:textId="07BA82CD" w:rsidR="00DF18BA" w:rsidRPr="00C34A6A" w:rsidRDefault="006E0CD6" w:rsidP="001A20DA">
            <w:pPr>
              <w:spacing w:after="100"/>
              <w:jc w:val="center"/>
            </w:pPr>
            <w:r>
              <w:t>Celot</w:t>
            </w:r>
            <w:r w:rsidR="001A20DA">
              <w:t>no</w:t>
            </w:r>
            <w:r>
              <w:t xml:space="preserve"> </w:t>
            </w:r>
            <w:r w:rsidR="001A20DA">
              <w:t>delo</w:t>
            </w:r>
          </w:p>
        </w:tc>
      </w:tr>
      <w:tr w:rsidR="00DF18BA" w:rsidRPr="00C34A6A" w14:paraId="7E58171F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92F8FA" w14:textId="538AA9BC" w:rsidR="00DF18BA" w:rsidRPr="00C34A6A" w:rsidRDefault="004C6949" w:rsidP="008558E4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>Delni navedki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664345" w14:textId="77777777" w:rsidR="00DF18BA" w:rsidRPr="00C34A6A" w:rsidRDefault="00DF18BA" w:rsidP="008558E4">
            <w:pPr>
              <w:spacing w:after="100"/>
              <w:jc w:val="center"/>
              <w:rPr>
                <w:rFonts w:cs="Arial"/>
              </w:rPr>
            </w:pPr>
            <w:r w:rsidRPr="00C34A6A">
              <w:rPr>
                <w:rFonts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275C9783" wp14:editId="262D4A2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3" name="Gerader Verbinde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D353F" id="Gerader Verbinder 1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F8D9A" w14:textId="14CFBC35" w:rsidR="00DF18BA" w:rsidRPr="00C34A6A" w:rsidRDefault="004C6949" w:rsidP="004C6949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Nič navedkov </w:t>
            </w:r>
          </w:p>
        </w:tc>
      </w:tr>
      <w:tr w:rsidR="00DF18BA" w:rsidRPr="00C34A6A" w14:paraId="587D6D91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47BF9B9" w14:textId="24AD0561" w:rsidR="00DF18BA" w:rsidRPr="00C34A6A" w:rsidRDefault="004C6949" w:rsidP="008558E4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>Nepravilno parafraziranje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327F29D" w14:textId="77777777" w:rsidR="00DF18BA" w:rsidRPr="00C34A6A" w:rsidRDefault="00DF18BA" w:rsidP="008558E4">
            <w:pPr>
              <w:spacing w:after="100"/>
              <w:jc w:val="center"/>
              <w:rPr>
                <w:rFonts w:cs="Arial"/>
              </w:rPr>
            </w:pPr>
            <w:r w:rsidRPr="00C34A6A">
              <w:rPr>
                <w:rFonts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328220D8" wp14:editId="4532C92C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5" name="Gerader Verbind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12FED" id="Gerader Verbinder 5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936B04" w14:textId="793A743E" w:rsidR="00DF18BA" w:rsidRPr="00C34A6A" w:rsidRDefault="001421A5" w:rsidP="001421A5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Dobesedno prepisovanje </w:t>
            </w:r>
          </w:p>
        </w:tc>
      </w:tr>
      <w:tr w:rsidR="00DF18BA" w:rsidRPr="00C34A6A" w14:paraId="2E52E53E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EE129D7" w14:textId="66273379" w:rsidR="00DF18BA" w:rsidRPr="00C34A6A" w:rsidRDefault="00DF18BA" w:rsidP="001421A5">
            <w:pPr>
              <w:spacing w:after="100"/>
              <w:jc w:val="center"/>
              <w:rPr>
                <w:rFonts w:cs="Arial"/>
              </w:rPr>
            </w:pPr>
            <w:r w:rsidRPr="00C34A6A">
              <w:rPr>
                <w:rFonts w:cs="Arial"/>
              </w:rPr>
              <w:t>N</w:t>
            </w:r>
            <w:r w:rsidR="001421A5">
              <w:rPr>
                <w:rFonts w:cs="Arial"/>
              </w:rPr>
              <w:t xml:space="preserve">i vidnega namenskega zavajanja 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F0F18F5" w14:textId="77777777" w:rsidR="00DF18BA" w:rsidRPr="00C34A6A" w:rsidRDefault="00DF18BA" w:rsidP="008558E4">
            <w:pPr>
              <w:spacing w:after="100"/>
              <w:jc w:val="center"/>
              <w:rPr>
                <w:rFonts w:cs="Arial"/>
              </w:rPr>
            </w:pPr>
            <w:r w:rsidRPr="00C34A6A">
              <w:rPr>
                <w:rFonts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485C7A7F" wp14:editId="1ED427FD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4" name="Gerader Verbinde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3128C" id="Gerader Verbinder 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3D78E0" w14:textId="334B33A0" w:rsidR="00DF18BA" w:rsidRPr="00C34A6A" w:rsidRDefault="001421A5" w:rsidP="001421A5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Sofisticirano prikrivanje, npr. uporaba tehničnih metod </w:t>
            </w:r>
            <w:r w:rsidR="00DF18BA" w:rsidRPr="00C34A6A">
              <w:rPr>
                <w:rFonts w:cs="Arial"/>
              </w:rPr>
              <w:t xml:space="preserve"> </w:t>
            </w:r>
          </w:p>
        </w:tc>
      </w:tr>
      <w:tr w:rsidR="00DF18BA" w:rsidRPr="00C34A6A" w14:paraId="46AE7A27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D315A62" w14:textId="5F66DD02" w:rsidR="00DF18BA" w:rsidRPr="00C34A6A" w:rsidRDefault="001421A5" w:rsidP="001421A5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>Deli besedila z malo relevantnosti za lasten dosežek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965454C" w14:textId="77777777" w:rsidR="00DF18BA" w:rsidRPr="00C34A6A" w:rsidRDefault="00DF18BA" w:rsidP="008558E4">
            <w:pPr>
              <w:spacing w:after="100"/>
              <w:jc w:val="center"/>
              <w:rPr>
                <w:rFonts w:cs="Arial"/>
              </w:rPr>
            </w:pPr>
            <w:r w:rsidRPr="00C34A6A">
              <w:rPr>
                <w:rFonts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4C0EE42F" wp14:editId="7254BFA7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1" name="Gerader Verbinde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3F9A4" id="Gerader Verbinder 1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02EC1" w14:textId="0F85EF0B" w:rsidR="00DF18BA" w:rsidRPr="00C34A6A" w:rsidRDefault="001421A5" w:rsidP="001421A5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Deli besedila s precejšnjo relevantnostjo za lasten dosežek </w:t>
            </w:r>
          </w:p>
        </w:tc>
      </w:tr>
      <w:tr w:rsidR="00DF18BA" w:rsidRPr="00C34A6A" w14:paraId="42127C0C" w14:textId="77777777" w:rsidTr="00D7387F">
        <w:trPr>
          <w:trHeight w:val="510"/>
          <w:jc w:val="center"/>
        </w:trPr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E91146B" w14:textId="63705BD7" w:rsidR="00DF18BA" w:rsidRPr="00C34A6A" w:rsidRDefault="001421A5" w:rsidP="008558E4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>Splošno znanje</w:t>
            </w:r>
          </w:p>
        </w:tc>
        <w:tc>
          <w:tcPr>
            <w:tcW w:w="1924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0EC91614" w14:textId="77777777" w:rsidR="00DF18BA" w:rsidRPr="00C34A6A" w:rsidRDefault="00DF18BA" w:rsidP="008558E4">
            <w:pPr>
              <w:spacing w:after="100"/>
              <w:jc w:val="center"/>
              <w:rPr>
                <w:rFonts w:cs="Arial"/>
              </w:rPr>
            </w:pPr>
            <w:r w:rsidRPr="00C34A6A">
              <w:rPr>
                <w:rFonts w:cs="Arial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38496F0B" wp14:editId="7435B8C2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66675</wp:posOffset>
                      </wp:positionV>
                      <wp:extent cx="610235" cy="635"/>
                      <wp:effectExtent l="0" t="76200" r="18415" b="94615"/>
                      <wp:wrapNone/>
                      <wp:docPr id="12" name="Gerader Verbinde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0235" cy="635"/>
                              </a:xfrm>
                              <a:prstGeom prst="line">
                                <a:avLst/>
                              </a:prstGeom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3AF48" id="Gerader Verbinder 1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55pt,5.25pt" to="7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" strokeweight=".35mm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0C280" w14:textId="6B0687FB" w:rsidR="00DF18BA" w:rsidRPr="00C34A6A" w:rsidRDefault="001421A5" w:rsidP="001421A5">
            <w:pPr>
              <w:spacing w:after="10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Predmetno-specifično znanje </w:t>
            </w:r>
          </w:p>
        </w:tc>
      </w:tr>
    </w:tbl>
    <w:p w14:paraId="5A2DA024" w14:textId="77777777" w:rsidR="00DF18BA" w:rsidRPr="00C34A6A" w:rsidRDefault="00DF18BA" w:rsidP="00DF18BA"/>
    <w:sectPr w:rsidR="00DF18BA" w:rsidRPr="00C34A6A" w:rsidSect="00576C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B6FE" w14:textId="77777777" w:rsidR="004504EB" w:rsidRDefault="004504EB" w:rsidP="00935ED4">
      <w:pPr>
        <w:spacing w:after="0" w:line="240" w:lineRule="auto"/>
      </w:pPr>
      <w:r>
        <w:separator/>
      </w:r>
    </w:p>
  </w:endnote>
  <w:endnote w:type="continuationSeparator" w:id="0">
    <w:p w14:paraId="26A3E696" w14:textId="77777777" w:rsidR="004504EB" w:rsidRDefault="004504EB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839B" w14:textId="77777777" w:rsidR="00576C64" w:rsidRDefault="00576C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877D" w14:textId="26E65800" w:rsidR="008E456B" w:rsidRDefault="008E456B">
    <w:pPr>
      <w:pStyle w:val="Fuzeile"/>
      <w:jc w:val="right"/>
    </w:pPr>
    <w:r w:rsidRPr="008E456B">
      <w:rPr>
        <w:color w:val="189C9A"/>
        <w:lang w:val="en-US"/>
      </w:rPr>
      <w:t>|</w:t>
    </w:r>
    <w:r>
      <w:rPr>
        <w:lang w:val="en-US"/>
      </w:rPr>
      <w:t xml:space="preserve"> </w:t>
    </w:r>
    <w:sdt>
      <w:sdtPr>
        <w:id w:val="-15028170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6C64" w:rsidRPr="00576C64">
          <w:rPr>
            <w:noProof/>
            <w:lang w:val="cs-CZ"/>
          </w:rPr>
          <w:t>2</w:t>
        </w:r>
        <w:r>
          <w:fldChar w:fldCharType="end"/>
        </w:r>
      </w:sdtContent>
    </w:sdt>
  </w:p>
  <w:p w14:paraId="2469B1B6" w14:textId="77777777" w:rsidR="008E456B" w:rsidRDefault="008E45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530B" w14:textId="51D91DDB" w:rsidR="00576C64" w:rsidRDefault="00576C64">
    <w:pPr>
      <w:pStyle w:val="Fuzeile"/>
    </w:pPr>
    <w:r w:rsidRPr="00576C64">
      <w:rPr>
        <w:noProof/>
        <w:lang w:val="de-DE" w:eastAsia="de-DE"/>
      </w:rPr>
      <w:drawing>
        <wp:inline distT="0" distB="0" distL="0" distR="0" wp14:anchorId="16F7CB3B" wp14:editId="5B5B1FA0">
          <wp:extent cx="1638300" cy="466725"/>
          <wp:effectExtent l="0" t="0" r="0" b="9525"/>
          <wp:docPr id="1" name="Grafik 1" descr="C:\Users\tug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gba\Desktop\eu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402B3" w14:textId="77777777" w:rsidR="004504EB" w:rsidRDefault="004504EB" w:rsidP="00935ED4">
      <w:pPr>
        <w:spacing w:after="0" w:line="240" w:lineRule="auto"/>
      </w:pPr>
      <w:r>
        <w:separator/>
      </w:r>
    </w:p>
  </w:footnote>
  <w:footnote w:type="continuationSeparator" w:id="0">
    <w:p w14:paraId="6B7A88D8" w14:textId="77777777" w:rsidR="004504EB" w:rsidRDefault="004504EB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8798D" w14:textId="77777777" w:rsidR="00576C64" w:rsidRDefault="00576C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A519" w14:textId="77777777" w:rsidR="00935ED4" w:rsidRDefault="00142AEB" w:rsidP="00142AEB">
    <w:pPr>
      <w:pStyle w:val="Kopfzeile"/>
    </w:pPr>
    <w:r>
      <w:rPr>
        <w:noProof/>
        <w:lang w:val="de-DE" w:eastAsia="de-DE"/>
      </w:rPr>
      <w:drawing>
        <wp:inline distT="0" distB="0" distL="0" distR="0" wp14:anchorId="26A45C19" wp14:editId="0A6DE7ED">
          <wp:extent cx="6479540" cy="75882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ai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58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A99769" w14:textId="77777777" w:rsidR="00620877" w:rsidRDefault="00620877" w:rsidP="00142A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EE2C" w14:textId="77777777" w:rsidR="00576C64" w:rsidRDefault="00576C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43F"/>
    <w:multiLevelType w:val="multilevel"/>
    <w:tmpl w:val="16EEF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34D2"/>
    <w:multiLevelType w:val="hybridMultilevel"/>
    <w:tmpl w:val="4C245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644"/>
    <w:multiLevelType w:val="multilevel"/>
    <w:tmpl w:val="A9B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54BC3"/>
    <w:multiLevelType w:val="multilevel"/>
    <w:tmpl w:val="9A1CC3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168FE"/>
    <w:multiLevelType w:val="multilevel"/>
    <w:tmpl w:val="3C4820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4231A"/>
    <w:multiLevelType w:val="multilevel"/>
    <w:tmpl w:val="854AC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254BD"/>
    <w:multiLevelType w:val="hybridMultilevel"/>
    <w:tmpl w:val="19042464"/>
    <w:lvl w:ilvl="0" w:tplc="97D2B7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2EC"/>
    <w:multiLevelType w:val="multilevel"/>
    <w:tmpl w:val="AE0EF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12AD3"/>
    <w:multiLevelType w:val="multilevel"/>
    <w:tmpl w:val="1AF2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83023B"/>
    <w:multiLevelType w:val="multilevel"/>
    <w:tmpl w:val="65A4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F651E"/>
    <w:multiLevelType w:val="multilevel"/>
    <w:tmpl w:val="E2C09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91E39"/>
    <w:multiLevelType w:val="multilevel"/>
    <w:tmpl w:val="75F6C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E42B54"/>
    <w:multiLevelType w:val="multilevel"/>
    <w:tmpl w:val="C5F60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9317A"/>
    <w:multiLevelType w:val="multilevel"/>
    <w:tmpl w:val="98AEE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D1483"/>
    <w:multiLevelType w:val="multilevel"/>
    <w:tmpl w:val="530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C75036"/>
    <w:multiLevelType w:val="hybridMultilevel"/>
    <w:tmpl w:val="EEAE4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24"/>
    <w:rsid w:val="00022FBC"/>
    <w:rsid w:val="00040269"/>
    <w:rsid w:val="000F690E"/>
    <w:rsid w:val="001421A5"/>
    <w:rsid w:val="00142AEB"/>
    <w:rsid w:val="001A20DA"/>
    <w:rsid w:val="001A2808"/>
    <w:rsid w:val="001C5F74"/>
    <w:rsid w:val="001F7731"/>
    <w:rsid w:val="00216419"/>
    <w:rsid w:val="00320C55"/>
    <w:rsid w:val="00356CA0"/>
    <w:rsid w:val="00434D65"/>
    <w:rsid w:val="004504EB"/>
    <w:rsid w:val="00454FA5"/>
    <w:rsid w:val="00493A37"/>
    <w:rsid w:val="004B7E6C"/>
    <w:rsid w:val="004C6949"/>
    <w:rsid w:val="004F2310"/>
    <w:rsid w:val="00521F88"/>
    <w:rsid w:val="005230A6"/>
    <w:rsid w:val="00576C64"/>
    <w:rsid w:val="00577AAA"/>
    <w:rsid w:val="005D6D6A"/>
    <w:rsid w:val="005E514A"/>
    <w:rsid w:val="00600F44"/>
    <w:rsid w:val="00620877"/>
    <w:rsid w:val="006559F9"/>
    <w:rsid w:val="006B2DA9"/>
    <w:rsid w:val="006D781D"/>
    <w:rsid w:val="006E0CD6"/>
    <w:rsid w:val="006F680E"/>
    <w:rsid w:val="006F7FBC"/>
    <w:rsid w:val="0076540D"/>
    <w:rsid w:val="007C1A4D"/>
    <w:rsid w:val="0083460C"/>
    <w:rsid w:val="00851948"/>
    <w:rsid w:val="008558E4"/>
    <w:rsid w:val="00870D98"/>
    <w:rsid w:val="0088601C"/>
    <w:rsid w:val="008B0500"/>
    <w:rsid w:val="008D45BD"/>
    <w:rsid w:val="008E456B"/>
    <w:rsid w:val="009159EC"/>
    <w:rsid w:val="00935ED4"/>
    <w:rsid w:val="0093665D"/>
    <w:rsid w:val="00954846"/>
    <w:rsid w:val="00A06774"/>
    <w:rsid w:val="00A42924"/>
    <w:rsid w:val="00A74766"/>
    <w:rsid w:val="00A74C5A"/>
    <w:rsid w:val="00A76196"/>
    <w:rsid w:val="00AA2833"/>
    <w:rsid w:val="00B01657"/>
    <w:rsid w:val="00B30456"/>
    <w:rsid w:val="00B325D9"/>
    <w:rsid w:val="00B34E0F"/>
    <w:rsid w:val="00B615AA"/>
    <w:rsid w:val="00C34A6A"/>
    <w:rsid w:val="00C67183"/>
    <w:rsid w:val="00C73A96"/>
    <w:rsid w:val="00CD4BCE"/>
    <w:rsid w:val="00CF14A0"/>
    <w:rsid w:val="00CF6403"/>
    <w:rsid w:val="00D02828"/>
    <w:rsid w:val="00D1244C"/>
    <w:rsid w:val="00D32C86"/>
    <w:rsid w:val="00D415C9"/>
    <w:rsid w:val="00D7387F"/>
    <w:rsid w:val="00DC418C"/>
    <w:rsid w:val="00DE0BBD"/>
    <w:rsid w:val="00DF18BA"/>
    <w:rsid w:val="00E17F04"/>
    <w:rsid w:val="00E57C08"/>
    <w:rsid w:val="00E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AEB3"/>
  <w15:chartTrackingRefBased/>
  <w15:docId w15:val="{3501D7E2-E460-47EF-AFE7-0A01557E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877"/>
    <w:pPr>
      <w:spacing w:after="120"/>
    </w:pPr>
    <w:rPr>
      <w:sz w:val="24"/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0877"/>
    <w:pPr>
      <w:keepNext/>
      <w:keepLines/>
      <w:spacing w:before="240"/>
      <w:outlineLvl w:val="0"/>
    </w:pPr>
    <w:rPr>
      <w:rFonts w:ascii="Calibri" w:eastAsiaTheme="majorEastAsia" w:hAnsi="Calibri" w:cstheme="majorBidi"/>
      <w:color w:val="189C9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0877"/>
    <w:pPr>
      <w:keepNext/>
      <w:keepLines/>
      <w:spacing w:before="120"/>
      <w:outlineLvl w:val="1"/>
    </w:pPr>
    <w:rPr>
      <w:rFonts w:ascii="Calibri" w:eastAsiaTheme="majorEastAsia" w:hAnsi="Calibri" w:cstheme="majorBidi"/>
      <w:color w:val="189C9A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1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ED4"/>
  </w:style>
  <w:style w:type="paragraph" w:styleId="Fuzeile">
    <w:name w:val="footer"/>
    <w:basedOn w:val="Standard"/>
    <w:link w:val="FuzeileZchn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ED4"/>
  </w:style>
  <w:style w:type="character" w:customStyle="1" w:styleId="berschrift1Zchn">
    <w:name w:val="Überschrift 1 Zchn"/>
    <w:basedOn w:val="Absatz-Standardschriftart"/>
    <w:link w:val="berschrift1"/>
    <w:uiPriority w:val="9"/>
    <w:rsid w:val="00620877"/>
    <w:rPr>
      <w:rFonts w:ascii="Calibri" w:eastAsiaTheme="majorEastAsia" w:hAnsi="Calibri" w:cstheme="majorBidi"/>
      <w:color w:val="189C9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0877"/>
    <w:rPr>
      <w:rFonts w:ascii="Calibri" w:eastAsiaTheme="majorEastAsia" w:hAnsi="Calibri" w:cstheme="majorBidi"/>
      <w:color w:val="189C9A"/>
      <w:sz w:val="28"/>
      <w:szCs w:val="26"/>
    </w:rPr>
  </w:style>
  <w:style w:type="paragraph" w:customStyle="1" w:styleId="western">
    <w:name w:val="western"/>
    <w:basedOn w:val="Standard"/>
    <w:rsid w:val="00A42924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42924"/>
    <w:rPr>
      <w:color w:val="0000FF"/>
      <w:u w:val="single"/>
    </w:rPr>
  </w:style>
  <w:style w:type="paragraph" w:customStyle="1" w:styleId="western1">
    <w:name w:val="western1"/>
    <w:basedOn w:val="Standard"/>
    <w:rsid w:val="00A42924"/>
    <w:pPr>
      <w:spacing w:before="100" w:beforeAutospacing="1" w:after="0" w:line="288" w:lineRule="auto"/>
    </w:pPr>
    <w:rPr>
      <w:rFonts w:ascii="Liberation Serif" w:eastAsia="Times New Roman" w:hAnsi="Liberation Serif" w:cs="Liberation Serif"/>
      <w:color w:val="00000A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325D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D45B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de-DE" w:eastAsia="de-DE"/>
    </w:rPr>
  </w:style>
  <w:style w:type="paragraph" w:customStyle="1" w:styleId="Tabelleninhalt">
    <w:name w:val="Tabelleninhalt"/>
    <w:basedOn w:val="Standard"/>
    <w:qFormat/>
    <w:rsid w:val="00DF18BA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kern w:val="2"/>
      <w:szCs w:val="24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23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3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3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3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31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ademicintegrity.eu/wp/all-material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210334\bwSyncAndShare\Hilfskraefte\ENAI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862E981A94086BCBCBCEB175BF3" ma:contentTypeVersion="6" ma:contentTypeDescription="Create a new document." ma:contentTypeScope="" ma:versionID="b368877d40990b174a1f49e4abcafd9c">
  <xsd:schema xmlns:xsd="http://www.w3.org/2001/XMLSchema" xmlns:xs="http://www.w3.org/2001/XMLSchema" xmlns:p="http://schemas.microsoft.com/office/2006/metadata/properties" xmlns:ns2="dbd5be3d-4e4a-461b-adc3-7ff16e699333" xmlns:ns3="b84d056f-7028-4677-8868-c2895addd7b4" xmlns:ns4="429b9d83-c97a-477d-8701-b25f971feec7" targetNamespace="http://schemas.microsoft.com/office/2006/metadata/properties" ma:root="true" ma:fieldsID="71dfcac56c7aa750a768018e0eafc7d3" ns2:_="" ns3:_="" ns4:_="">
    <xsd:import namespace="dbd5be3d-4e4a-461b-adc3-7ff16e699333"/>
    <xsd:import namespace="b84d056f-7028-4677-8868-c2895addd7b4"/>
    <xsd:import namespace="429b9d83-c97a-477d-8701-b25f971fe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be3d-4e4a-461b-adc3-7ff16e69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d056f-7028-4677-8868-c2895addd7b4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9d83-c97a-477d-8701-b25f971fe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80D50-D874-4604-BB47-2967A39C8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327B6-C438-48DC-975E-567C239C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5be3d-4e4a-461b-adc3-7ff16e699333"/>
    <ds:schemaRef ds:uri="b84d056f-7028-4677-8868-c2895addd7b4"/>
    <ds:schemaRef ds:uri="429b9d83-c97a-477d-8701-b25f971f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431FD-2336-4985-9223-DD64B4DDD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CB9C61-2B14-4F04-8A8B-9C7169E9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Trevisiol</dc:creator>
  <cp:keywords/>
  <dc:description/>
  <cp:lastModifiedBy>Tuğba Acat</cp:lastModifiedBy>
  <cp:revision>3</cp:revision>
  <cp:lastPrinted>2019-04-17T11:00:00Z</cp:lastPrinted>
  <dcterms:created xsi:type="dcterms:W3CDTF">2019-11-06T14:20:00Z</dcterms:created>
  <dcterms:modified xsi:type="dcterms:W3CDTF">2019-11-06T14:20:00Z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0x010100AE125862E981A94086BCBCBCEB175BF3</vt:lpwstr>
  </property>
</Properties>
</file>