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91D0C" w14:textId="703ABE46" w:rsidR="00057FA5" w:rsidRPr="00B855CC" w:rsidRDefault="00B855CC" w:rsidP="00057FA5">
      <w:pPr>
        <w:rPr>
          <w:rFonts w:ascii="Calibri" w:eastAsiaTheme="majorEastAsia" w:hAnsi="Calibri" w:cstheme="majorBidi"/>
          <w:color w:val="189C9A"/>
          <w:sz w:val="32"/>
          <w:szCs w:val="32"/>
        </w:rPr>
      </w:pPr>
      <w:r w:rsidRPr="00B855CC">
        <w:t>Delovni list za študente [rezultat</w:t>
      </w:r>
      <w:r w:rsidR="00057FA5" w:rsidRPr="00B855CC">
        <w:t xml:space="preserve"> O1-</w:t>
      </w:r>
      <w:r w:rsidR="00E8217C" w:rsidRPr="00B855CC">
        <w:t>A</w:t>
      </w:r>
      <w:r w:rsidR="00057FA5" w:rsidRPr="00B855CC">
        <w:t>-</w:t>
      </w:r>
      <w:r w:rsidR="00D260A7" w:rsidRPr="00B855CC">
        <w:t>5</w:t>
      </w:r>
      <w:r w:rsidR="002166AE">
        <w:t>, si</w:t>
      </w:r>
      <w:r w:rsidRPr="00B855CC">
        <w:t>, licenca</w:t>
      </w:r>
      <w:r w:rsidR="00057FA5" w:rsidRPr="00B855CC">
        <w:t xml:space="preserve"> CC BY 4.0, </w:t>
      </w:r>
      <w:r w:rsidR="00E8217C" w:rsidRPr="00B855CC">
        <w:t>3</w:t>
      </w:r>
      <w:r w:rsidRPr="00B855CC">
        <w:t>. julij</w:t>
      </w:r>
      <w:r w:rsidR="00057FA5" w:rsidRPr="00B855CC">
        <w:t xml:space="preserve"> 2018]</w:t>
      </w:r>
    </w:p>
    <w:p w14:paraId="1C2C4BAC" w14:textId="77777777" w:rsidR="00057FA5" w:rsidRPr="00B855CC" w:rsidRDefault="00057FA5" w:rsidP="008B0500">
      <w:pPr>
        <w:rPr>
          <w:rFonts w:ascii="Calibri" w:eastAsiaTheme="majorEastAsia" w:hAnsi="Calibri" w:cstheme="majorBidi"/>
          <w:color w:val="189C9A"/>
          <w:sz w:val="32"/>
          <w:szCs w:val="32"/>
        </w:rPr>
      </w:pPr>
    </w:p>
    <w:p w14:paraId="54D72442" w14:textId="40B937F6" w:rsidR="00D260A7" w:rsidRPr="00B855CC" w:rsidRDefault="00B855CC" w:rsidP="00D260A7">
      <w:pPr>
        <w:pStyle w:val="berschrift1"/>
      </w:pPr>
      <w:r w:rsidRPr="00B855CC">
        <w:t>Kako se izogniti plagiatorstvu: parafraziranje</w:t>
      </w:r>
      <w:r w:rsidR="000C174F">
        <w:t>, citiranje in povzemanje</w:t>
      </w:r>
      <w:r w:rsidRPr="00B855CC">
        <w:t xml:space="preserve"> </w:t>
      </w:r>
      <w:r w:rsidR="00D260A7" w:rsidRPr="00B855CC">
        <w:t xml:space="preserve"> </w:t>
      </w:r>
    </w:p>
    <w:p w14:paraId="79F3513C" w14:textId="0604434A" w:rsidR="008E456B" w:rsidRPr="00B855CC" w:rsidRDefault="00B855CC" w:rsidP="008B0500">
      <w:r w:rsidRPr="00B855CC">
        <w:t>Datum</w:t>
      </w:r>
      <w:r w:rsidR="00057FA5" w:rsidRPr="00B855CC">
        <w:t>: 2018-0</w:t>
      </w:r>
      <w:r w:rsidR="00E8217C" w:rsidRPr="00B855CC">
        <w:t>7</w:t>
      </w:r>
      <w:r w:rsidR="00057FA5" w:rsidRPr="00B855CC">
        <w:t>-</w:t>
      </w:r>
      <w:r w:rsidR="00E8217C" w:rsidRPr="00B855CC">
        <w:t>03</w:t>
      </w:r>
    </w:p>
    <w:p w14:paraId="7D74BB42" w14:textId="77777777" w:rsidR="00B855CC" w:rsidRPr="00C02D4B" w:rsidRDefault="00B855CC" w:rsidP="00B855CC">
      <w:pPr>
        <w:pStyle w:val="western"/>
        <w:spacing w:before="1701" w:beforeAutospacing="0" w:after="0" w:line="240" w:lineRule="auto"/>
        <w:rPr>
          <w:rFonts w:asciiTheme="minorHAnsi" w:hAnsiTheme="minorHAnsi"/>
          <w:lang w:val="sl-SI"/>
        </w:rPr>
      </w:pPr>
      <w:r w:rsidRPr="00C02D4B">
        <w:rPr>
          <w:rFonts w:asciiTheme="minorHAnsi" w:hAnsiTheme="minorHAnsi" w:cs="Arial"/>
          <w:u w:val="single"/>
          <w:lang w:val="sl-SI"/>
        </w:rPr>
        <w:t>Informacije o uporabi tega delovnega lista:</w:t>
      </w:r>
    </w:p>
    <w:p w14:paraId="0240C70B" w14:textId="77777777" w:rsidR="00B855CC" w:rsidRPr="00C02D4B" w:rsidRDefault="00B855CC" w:rsidP="00B855CC">
      <w:pPr>
        <w:pStyle w:val="western"/>
        <w:spacing w:after="0" w:line="240" w:lineRule="auto"/>
        <w:rPr>
          <w:lang w:val="sl-SI"/>
        </w:rPr>
      </w:pPr>
      <w:r w:rsidRPr="00C02D4B">
        <w:rPr>
          <w:noProof/>
        </w:rPr>
        <w:drawing>
          <wp:inline distT="0" distB="0" distL="0" distR="0" wp14:anchorId="2DEE5C00" wp14:editId="2C4C4A4C">
            <wp:extent cx="1512000" cy="529200"/>
            <wp:effectExtent l="0" t="0" r="0" b="4445"/>
            <wp:docPr id="3" name="Grafik 3" descr="Icon 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CC 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2000" cy="529200"/>
                    </a:xfrm>
                    <a:prstGeom prst="rect">
                      <a:avLst/>
                    </a:prstGeom>
                    <a:noFill/>
                    <a:ln>
                      <a:noFill/>
                    </a:ln>
                  </pic:spPr>
                </pic:pic>
              </a:graphicData>
            </a:graphic>
          </wp:inline>
        </w:drawing>
      </w:r>
    </w:p>
    <w:p w14:paraId="0A20B26A" w14:textId="77777777" w:rsidR="00B855CC" w:rsidRPr="00C02D4B" w:rsidRDefault="00B855CC" w:rsidP="00B855CC">
      <w:pPr>
        <w:pStyle w:val="western"/>
        <w:spacing w:after="0" w:line="240" w:lineRule="auto"/>
        <w:rPr>
          <w:rFonts w:asciiTheme="minorHAnsi" w:hAnsiTheme="minorHAnsi"/>
          <w:lang w:val="sl-SI"/>
        </w:rPr>
      </w:pPr>
      <w:r w:rsidRPr="00C02D4B">
        <w:rPr>
          <w:rFonts w:asciiTheme="minorHAnsi" w:hAnsiTheme="minorHAnsi" w:cs="Arial"/>
          <w:lang w:val="sl-SI"/>
        </w:rPr>
        <w:t>Delo je pod licenco Creative Commons priznanje avtorstva (Creative Commons Attribution 4.0 International Licence).</w:t>
      </w:r>
    </w:p>
    <w:p w14:paraId="23692F94" w14:textId="750F7FD8" w:rsidR="00B855CC" w:rsidRPr="00C02D4B" w:rsidRDefault="00B855CC" w:rsidP="00B855CC">
      <w:pPr>
        <w:pStyle w:val="western"/>
        <w:spacing w:after="0" w:line="240" w:lineRule="auto"/>
        <w:rPr>
          <w:rFonts w:asciiTheme="minorHAnsi" w:hAnsiTheme="minorHAnsi" w:cs="Arial"/>
          <w:lang w:val="sl-SI"/>
        </w:rPr>
      </w:pPr>
      <w:r w:rsidRPr="00C02D4B">
        <w:rPr>
          <w:rFonts w:asciiTheme="minorHAnsi" w:hAnsiTheme="minorHAnsi"/>
          <w:lang w:val="sl-SI"/>
        </w:rPr>
        <w:t xml:space="preserve">Delo lahko delite, kopirate ali ponovno distribuirate  na kateremkoli mediju ali v kateremkoli formatu. Lahko ga predelate, </w:t>
      </w:r>
      <w:r w:rsidR="00281EFE">
        <w:rPr>
          <w:rFonts w:asciiTheme="minorHAnsi" w:hAnsiTheme="minorHAnsi"/>
          <w:lang w:val="sl-SI"/>
        </w:rPr>
        <w:t>združujete</w:t>
      </w:r>
      <w:r w:rsidRPr="00C02D4B">
        <w:rPr>
          <w:rFonts w:asciiTheme="minorHAnsi" w:hAnsiTheme="minorHAnsi"/>
          <w:lang w:val="sl-SI"/>
        </w:rPr>
        <w:t xml:space="preserve"> ali nadgradite za katerikoli namen. Potrebno je navesti avtorja, povezavo do licence in navesti morebitne spremembe. </w:t>
      </w:r>
      <w:r w:rsidRPr="00C02D4B">
        <w:rPr>
          <w:rFonts w:asciiTheme="minorHAnsi" w:hAnsiTheme="minorHAnsi" w:cs="Arial"/>
          <w:lang w:val="sl-SI"/>
        </w:rPr>
        <w:t>To lahko storite na kakršenkoli razumen način, vendar ne na način, ki bi namigoval na to, da dajalec licence podpira vas ali vašo uporabo dela.</w:t>
      </w:r>
    </w:p>
    <w:p w14:paraId="15530B8A" w14:textId="77777777" w:rsidR="00B855CC" w:rsidRPr="00C02D4B" w:rsidRDefault="00B855CC" w:rsidP="00B855CC">
      <w:pPr>
        <w:pStyle w:val="western"/>
        <w:spacing w:after="0" w:line="240" w:lineRule="auto"/>
        <w:rPr>
          <w:rFonts w:asciiTheme="minorHAnsi" w:hAnsiTheme="minorHAnsi"/>
          <w:lang w:val="sl-SI"/>
        </w:rPr>
      </w:pPr>
      <w:r w:rsidRPr="00C02D4B">
        <w:rPr>
          <w:rFonts w:asciiTheme="minorHAnsi" w:hAnsiTheme="minorHAnsi" w:cs="Arial"/>
          <w:lang w:val="sl-SI"/>
        </w:rPr>
        <w:t xml:space="preserve">Več informacij o CC licencah: </w:t>
      </w:r>
      <w:r w:rsidR="005B2C5B">
        <w:fldChar w:fldCharType="begin"/>
      </w:r>
      <w:r w:rsidR="005B2C5B">
        <w:instrText xml:space="preserve"> HYPERLINK "https://creativecommons.org/licenses/by/4.0" </w:instrText>
      </w:r>
      <w:r w:rsidR="005B2C5B">
        <w:fldChar w:fldCharType="separate"/>
      </w:r>
      <w:r w:rsidRPr="00C02D4B">
        <w:rPr>
          <w:rStyle w:val="Hyperlink"/>
          <w:rFonts w:asciiTheme="minorHAnsi" w:eastAsiaTheme="majorEastAsia" w:hAnsiTheme="minorHAnsi" w:cs="Arial"/>
          <w:lang w:val="sl-SI"/>
        </w:rPr>
        <w:t>https://creativecommons.org/licenses/by/4.0</w:t>
      </w:r>
      <w:r w:rsidR="005B2C5B">
        <w:rPr>
          <w:rStyle w:val="Hyperlink"/>
          <w:rFonts w:asciiTheme="minorHAnsi" w:eastAsiaTheme="majorEastAsia" w:hAnsiTheme="minorHAnsi" w:cs="Arial"/>
          <w:lang w:val="sl-SI"/>
        </w:rPr>
        <w:fldChar w:fldCharType="end"/>
      </w:r>
    </w:p>
    <w:p w14:paraId="7EFAFAD5" w14:textId="77777777" w:rsidR="00A42924" w:rsidRPr="00B855CC" w:rsidRDefault="00A42924" w:rsidP="00A42924">
      <w:pPr>
        <w:pStyle w:val="western"/>
        <w:spacing w:after="0" w:line="240" w:lineRule="auto"/>
        <w:rPr>
          <w:rFonts w:asciiTheme="minorHAnsi" w:hAnsiTheme="minorHAnsi"/>
          <w:lang w:val="sl-SI"/>
        </w:rPr>
      </w:pPr>
    </w:p>
    <w:p w14:paraId="7D75BFFA" w14:textId="5D3404BF" w:rsidR="00A42924" w:rsidRPr="00B855CC" w:rsidRDefault="00B855CC" w:rsidP="00A42924">
      <w:pPr>
        <w:pStyle w:val="western"/>
        <w:spacing w:before="0" w:beforeAutospacing="0" w:after="0" w:line="240" w:lineRule="auto"/>
        <w:rPr>
          <w:rFonts w:asciiTheme="minorHAnsi" w:hAnsiTheme="minorHAnsi"/>
          <w:lang w:val="sl-SI"/>
        </w:rPr>
      </w:pPr>
      <w:r>
        <w:rPr>
          <w:rFonts w:asciiTheme="minorHAnsi" w:hAnsiTheme="minorHAnsi" w:cs="Arial"/>
          <w:lang w:val="sl-SI"/>
        </w:rPr>
        <w:t>Citiranje</w:t>
      </w:r>
      <w:r w:rsidR="00A42924" w:rsidRPr="00B855CC">
        <w:rPr>
          <w:rFonts w:asciiTheme="minorHAnsi" w:hAnsiTheme="minorHAnsi" w:cs="Arial"/>
          <w:lang w:val="sl-SI"/>
        </w:rPr>
        <w:t>:</w:t>
      </w:r>
    </w:p>
    <w:p w14:paraId="2952CABD" w14:textId="1411C087" w:rsidR="00040269" w:rsidRPr="00B855CC" w:rsidRDefault="00A42924" w:rsidP="002573CE">
      <w:pPr>
        <w:pStyle w:val="western"/>
        <w:spacing w:before="0" w:beforeAutospacing="0" w:after="0" w:line="240" w:lineRule="auto"/>
        <w:rPr>
          <w:rFonts w:asciiTheme="minorHAnsi" w:hAnsiTheme="minorHAnsi" w:cs="Arial"/>
          <w:lang w:val="sl-SI"/>
        </w:rPr>
      </w:pPr>
      <w:r w:rsidRPr="00B855CC">
        <w:rPr>
          <w:rFonts w:asciiTheme="minorHAnsi" w:hAnsiTheme="minorHAnsi" w:cs="Arial"/>
          <w:lang w:val="sl-SI"/>
        </w:rPr>
        <w:t>[</w:t>
      </w:r>
      <w:r w:rsidR="002A7564">
        <w:rPr>
          <w:rFonts w:asciiTheme="minorHAnsi" w:hAnsiTheme="minorHAnsi" w:cs="Arial"/>
          <w:lang w:val="sl-SI"/>
        </w:rPr>
        <w:t>avt</w:t>
      </w:r>
      <w:r w:rsidR="00040269" w:rsidRPr="00B855CC">
        <w:rPr>
          <w:rFonts w:asciiTheme="minorHAnsi" w:hAnsiTheme="minorHAnsi" w:cs="Arial"/>
          <w:lang w:val="sl-SI"/>
        </w:rPr>
        <w:t>or</w:t>
      </w:r>
      <w:r w:rsidRPr="00B855CC">
        <w:rPr>
          <w:rFonts w:asciiTheme="minorHAnsi" w:hAnsiTheme="minorHAnsi" w:cs="Arial"/>
          <w:lang w:val="sl-SI"/>
        </w:rPr>
        <w:t>]</w:t>
      </w:r>
      <w:r w:rsidR="00D260A7" w:rsidRPr="00B855CC">
        <w:rPr>
          <w:lang w:val="sl-SI"/>
        </w:rPr>
        <w:t xml:space="preserve"> </w:t>
      </w:r>
      <w:r w:rsidR="00D260A7" w:rsidRPr="00B855CC">
        <w:rPr>
          <w:rFonts w:asciiTheme="minorHAnsi" w:hAnsiTheme="minorHAnsi" w:cs="Arial"/>
          <w:lang w:val="sl-SI"/>
        </w:rPr>
        <w:t>Dita Dlabolová</w:t>
      </w:r>
      <w:r w:rsidRPr="00B855CC">
        <w:rPr>
          <w:rFonts w:asciiTheme="minorHAnsi" w:hAnsiTheme="minorHAnsi" w:cs="Arial"/>
          <w:lang w:val="sl-SI"/>
        </w:rPr>
        <w:t xml:space="preserve"> </w:t>
      </w:r>
      <w:r w:rsidR="00D260A7" w:rsidRPr="00B855CC">
        <w:rPr>
          <w:rFonts w:asciiTheme="minorHAnsi" w:hAnsiTheme="minorHAnsi" w:cs="Arial"/>
          <w:lang w:val="sl-SI"/>
        </w:rPr>
        <w:t xml:space="preserve">/ </w:t>
      </w:r>
      <w:r w:rsidR="00040269" w:rsidRPr="00B855CC">
        <w:rPr>
          <w:rFonts w:asciiTheme="minorHAnsi" w:hAnsiTheme="minorHAnsi" w:cs="Arial"/>
          <w:lang w:val="sl-SI"/>
        </w:rPr>
        <w:t>Foltýnek</w:t>
      </w:r>
      <w:r w:rsidR="002573CE" w:rsidRPr="00B855CC">
        <w:rPr>
          <w:rFonts w:asciiTheme="minorHAnsi" w:hAnsiTheme="minorHAnsi" w:cs="Arial"/>
          <w:lang w:val="sl-SI"/>
        </w:rPr>
        <w:t>, Tomáš</w:t>
      </w:r>
      <w:r w:rsidR="00E8217C" w:rsidRPr="00B855CC">
        <w:rPr>
          <w:rFonts w:asciiTheme="minorHAnsi" w:hAnsiTheme="minorHAnsi" w:cs="Arial"/>
          <w:lang w:val="sl-SI"/>
        </w:rPr>
        <w:t xml:space="preserve">, </w:t>
      </w:r>
      <w:r w:rsidR="002A7564">
        <w:rPr>
          <w:rFonts w:asciiTheme="minorHAnsi" w:hAnsiTheme="minorHAnsi" w:cs="Arial"/>
          <w:lang w:val="sl-SI"/>
        </w:rPr>
        <w:t>Mendel Univerza v Brnu</w:t>
      </w:r>
      <w:r w:rsidR="00E8217C" w:rsidRPr="00B855CC">
        <w:rPr>
          <w:rFonts w:asciiTheme="minorHAnsi" w:hAnsiTheme="minorHAnsi" w:cs="Arial"/>
          <w:lang w:val="sl-SI"/>
        </w:rPr>
        <w:t xml:space="preserve">, </w:t>
      </w:r>
      <w:r w:rsidR="002A7564">
        <w:rPr>
          <w:rFonts w:asciiTheme="minorHAnsi" w:hAnsiTheme="minorHAnsi" w:cs="Arial"/>
          <w:lang w:val="sl-SI"/>
        </w:rPr>
        <w:t>Češka</w:t>
      </w:r>
    </w:p>
    <w:p w14:paraId="6838844F" w14:textId="5EF2201A" w:rsidR="00A42924" w:rsidRPr="00B855CC" w:rsidRDefault="002A7564" w:rsidP="00A42924">
      <w:pPr>
        <w:pStyle w:val="western"/>
        <w:spacing w:before="0" w:beforeAutospacing="0" w:after="0" w:line="240" w:lineRule="auto"/>
        <w:rPr>
          <w:rFonts w:asciiTheme="minorHAnsi" w:hAnsiTheme="minorHAnsi"/>
          <w:lang w:val="sl-SI"/>
        </w:rPr>
      </w:pPr>
      <w:r>
        <w:rPr>
          <w:rFonts w:asciiTheme="minorHAnsi" w:hAnsiTheme="minorHAnsi" w:cs="Arial"/>
          <w:lang w:val="sl-SI"/>
        </w:rPr>
        <w:t>[naslov</w:t>
      </w:r>
      <w:r w:rsidR="00A42924" w:rsidRPr="00B855CC">
        <w:rPr>
          <w:rFonts w:asciiTheme="minorHAnsi" w:hAnsiTheme="minorHAnsi" w:cs="Arial"/>
          <w:lang w:val="sl-SI"/>
        </w:rPr>
        <w:t xml:space="preserve">] </w:t>
      </w:r>
      <w:r w:rsidRPr="002A7564">
        <w:rPr>
          <w:rFonts w:asciiTheme="minorHAnsi" w:hAnsiTheme="minorHAnsi" w:cs="Arial"/>
          <w:lang w:val="sl-SI"/>
        </w:rPr>
        <w:t>Kako se izogniti plagiatorstvu: paraf</w:t>
      </w:r>
      <w:r w:rsidR="000C174F">
        <w:rPr>
          <w:rFonts w:asciiTheme="minorHAnsi" w:hAnsiTheme="minorHAnsi" w:cs="Arial"/>
          <w:lang w:val="sl-SI"/>
        </w:rPr>
        <w:t>raziranje, citiranje in povzemanje</w:t>
      </w:r>
      <w:r w:rsidRPr="002A7564">
        <w:rPr>
          <w:rFonts w:asciiTheme="minorHAnsi" w:hAnsiTheme="minorHAnsi" w:cs="Arial"/>
          <w:lang w:val="sl-SI"/>
        </w:rPr>
        <w:t xml:space="preserve">  </w:t>
      </w:r>
    </w:p>
    <w:p w14:paraId="5166697F" w14:textId="53589DD8" w:rsidR="00506BCF" w:rsidRDefault="00506BCF" w:rsidP="00506BCF">
      <w:pPr>
        <w:pStyle w:val="western"/>
        <w:spacing w:before="0" w:beforeAutospacing="0" w:after="0" w:line="240" w:lineRule="auto"/>
        <w:rPr>
          <w:rFonts w:asciiTheme="minorHAnsi" w:hAnsiTheme="minorHAnsi"/>
          <w:lang w:val="en-GB"/>
        </w:rPr>
      </w:pPr>
      <w:r>
        <w:rPr>
          <w:rFonts w:asciiTheme="minorHAnsi" w:hAnsiTheme="minorHAnsi" w:cs="Arial"/>
          <w:lang w:val="en-GB"/>
        </w:rPr>
        <w:t>[</w:t>
      </w:r>
      <w:proofErr w:type="spellStart"/>
      <w:proofErr w:type="gramStart"/>
      <w:r>
        <w:rPr>
          <w:rFonts w:asciiTheme="minorHAnsi" w:hAnsiTheme="minorHAnsi" w:cs="Arial"/>
          <w:lang w:val="en-GB"/>
        </w:rPr>
        <w:t>originalni</w:t>
      </w:r>
      <w:proofErr w:type="spellEnd"/>
      <w:proofErr w:type="gramEnd"/>
      <w:r>
        <w:rPr>
          <w:rFonts w:asciiTheme="minorHAnsi" w:hAnsiTheme="minorHAnsi" w:cs="Arial"/>
          <w:lang w:val="en-GB"/>
        </w:rPr>
        <w:t xml:space="preserve"> </w:t>
      </w:r>
      <w:proofErr w:type="spellStart"/>
      <w:r>
        <w:rPr>
          <w:rFonts w:asciiTheme="minorHAnsi" w:hAnsiTheme="minorHAnsi" w:cs="Arial"/>
          <w:lang w:val="en-GB"/>
        </w:rPr>
        <w:t>naslov</w:t>
      </w:r>
      <w:proofErr w:type="spellEnd"/>
      <w:r>
        <w:rPr>
          <w:rFonts w:asciiTheme="minorHAnsi" w:hAnsiTheme="minorHAnsi" w:cs="Arial"/>
          <w:lang w:val="en-GB"/>
        </w:rPr>
        <w:t>] How to avoid plagiarism: Paraphrasing, quotation and summary</w:t>
      </w:r>
    </w:p>
    <w:p w14:paraId="5B38A7C2" w14:textId="60E9FE48" w:rsidR="00A42924" w:rsidRPr="00B855CC" w:rsidRDefault="00506BCF" w:rsidP="00506BCF">
      <w:pPr>
        <w:pStyle w:val="western"/>
        <w:spacing w:before="0" w:beforeAutospacing="0" w:after="0" w:line="240" w:lineRule="auto"/>
        <w:rPr>
          <w:rFonts w:asciiTheme="minorHAnsi" w:hAnsiTheme="minorHAnsi"/>
          <w:lang w:val="sl-SI"/>
        </w:rPr>
      </w:pPr>
      <w:r>
        <w:rPr>
          <w:rFonts w:asciiTheme="minorHAnsi" w:hAnsiTheme="minorHAnsi" w:cs="Arial"/>
          <w:lang w:val="sl-SI"/>
        </w:rPr>
        <w:t xml:space="preserve"> </w:t>
      </w:r>
      <w:r w:rsidR="002A7564">
        <w:rPr>
          <w:rFonts w:asciiTheme="minorHAnsi" w:hAnsiTheme="minorHAnsi" w:cs="Arial"/>
          <w:lang w:val="sl-SI"/>
        </w:rPr>
        <w:t>[datum</w:t>
      </w:r>
      <w:r w:rsidR="00A42924" w:rsidRPr="00B855CC">
        <w:rPr>
          <w:rFonts w:asciiTheme="minorHAnsi" w:hAnsiTheme="minorHAnsi" w:cs="Arial"/>
          <w:lang w:val="sl-SI"/>
        </w:rPr>
        <w:t xml:space="preserve">] </w:t>
      </w:r>
      <w:r w:rsidR="00283CB7" w:rsidRPr="00B855CC">
        <w:rPr>
          <w:rFonts w:asciiTheme="minorHAnsi" w:hAnsiTheme="minorHAnsi" w:cs="Arial"/>
          <w:lang w:val="sl-SI"/>
        </w:rPr>
        <w:t>2018-0</w:t>
      </w:r>
      <w:r w:rsidR="00E8217C" w:rsidRPr="00B855CC">
        <w:rPr>
          <w:rFonts w:asciiTheme="minorHAnsi" w:hAnsiTheme="minorHAnsi" w:cs="Arial"/>
          <w:lang w:val="sl-SI"/>
        </w:rPr>
        <w:t>7</w:t>
      </w:r>
      <w:r w:rsidR="00283CB7" w:rsidRPr="00B855CC">
        <w:rPr>
          <w:rFonts w:asciiTheme="minorHAnsi" w:hAnsiTheme="minorHAnsi" w:cs="Arial"/>
          <w:lang w:val="sl-SI"/>
        </w:rPr>
        <w:t>-</w:t>
      </w:r>
      <w:r w:rsidR="00E8217C" w:rsidRPr="00B855CC">
        <w:rPr>
          <w:rFonts w:asciiTheme="minorHAnsi" w:hAnsiTheme="minorHAnsi" w:cs="Arial"/>
          <w:lang w:val="sl-SI"/>
        </w:rPr>
        <w:t>03</w:t>
      </w:r>
    </w:p>
    <w:p w14:paraId="2788AE3F" w14:textId="6D54E3BD" w:rsidR="00A42924" w:rsidRPr="00B855CC" w:rsidRDefault="002A7564" w:rsidP="00A42924">
      <w:pPr>
        <w:pStyle w:val="western"/>
        <w:spacing w:before="0" w:beforeAutospacing="0" w:after="0" w:line="240" w:lineRule="auto"/>
        <w:rPr>
          <w:rFonts w:asciiTheme="minorHAnsi" w:hAnsiTheme="minorHAnsi" w:cs="Arial"/>
          <w:lang w:val="sl-SI"/>
        </w:rPr>
      </w:pPr>
      <w:r>
        <w:rPr>
          <w:rFonts w:asciiTheme="minorHAnsi" w:hAnsiTheme="minorHAnsi" w:cs="Arial"/>
          <w:lang w:val="sl-SI"/>
        </w:rPr>
        <w:t>[vir</w:t>
      </w:r>
      <w:r w:rsidR="00A42924" w:rsidRPr="00B855CC">
        <w:rPr>
          <w:rFonts w:asciiTheme="minorHAnsi" w:hAnsiTheme="minorHAnsi" w:cs="Arial"/>
          <w:lang w:val="sl-SI"/>
        </w:rPr>
        <w:t xml:space="preserve">] </w:t>
      </w:r>
      <w:hyperlink r:id="rId12" w:history="1">
        <w:r w:rsidR="00573A7D" w:rsidRPr="00B855CC">
          <w:rPr>
            <w:rStyle w:val="Hyperlink"/>
            <w:rFonts w:asciiTheme="minorHAnsi" w:hAnsiTheme="minorHAnsi" w:cs="Arial"/>
            <w:lang w:val="sl-SI"/>
          </w:rPr>
          <w:t>http://www.academicintegrity.eu/wp/all-materials</w:t>
        </w:r>
      </w:hyperlink>
    </w:p>
    <w:p w14:paraId="41916886" w14:textId="15F765D3" w:rsidR="00A42924" w:rsidRPr="00B855CC" w:rsidRDefault="002A7564" w:rsidP="00A42924">
      <w:pPr>
        <w:pStyle w:val="western"/>
        <w:spacing w:before="0" w:beforeAutospacing="0" w:after="0" w:line="240" w:lineRule="auto"/>
        <w:rPr>
          <w:rFonts w:asciiTheme="minorHAnsi" w:hAnsiTheme="minorHAnsi"/>
          <w:lang w:val="sl-SI"/>
        </w:rPr>
      </w:pPr>
      <w:r>
        <w:rPr>
          <w:rFonts w:asciiTheme="minorHAnsi" w:hAnsiTheme="minorHAnsi" w:cs="Arial"/>
          <w:lang w:val="sl-SI"/>
        </w:rPr>
        <w:t>[</w:t>
      </w:r>
      <w:r w:rsidR="00281EFE">
        <w:rPr>
          <w:rFonts w:asciiTheme="minorHAnsi" w:hAnsiTheme="minorHAnsi" w:cs="Arial"/>
          <w:lang w:val="sl-SI"/>
        </w:rPr>
        <w:t>prevod</w:t>
      </w:r>
      <w:r w:rsidR="00A42924" w:rsidRPr="00B855CC">
        <w:rPr>
          <w:rFonts w:asciiTheme="minorHAnsi" w:hAnsiTheme="minorHAnsi" w:cs="Arial"/>
          <w:lang w:val="sl-SI"/>
        </w:rPr>
        <w:t>]</w:t>
      </w:r>
      <w:r w:rsidR="00281EFE">
        <w:rPr>
          <w:rFonts w:asciiTheme="minorHAnsi" w:hAnsiTheme="minorHAnsi" w:cs="Arial"/>
          <w:lang w:val="sl-SI"/>
        </w:rPr>
        <w:t xml:space="preserve"> Mateja Pongrac</w:t>
      </w:r>
    </w:p>
    <w:p w14:paraId="0263BB05" w14:textId="77777777" w:rsidR="00356CA0" w:rsidRPr="00B855CC" w:rsidRDefault="00A42924" w:rsidP="00356CA0">
      <w:pPr>
        <w:spacing w:after="160"/>
      </w:pPr>
      <w:r w:rsidRPr="00B855CC">
        <w:br w:type="page"/>
      </w:r>
    </w:p>
    <w:p w14:paraId="73D5D3A9" w14:textId="18405993" w:rsidR="002A7564" w:rsidRPr="00B855CC" w:rsidRDefault="002A7564" w:rsidP="002A7564">
      <w:pPr>
        <w:pStyle w:val="berschrift1"/>
      </w:pPr>
      <w:r w:rsidRPr="00B855CC">
        <w:lastRenderedPageBreak/>
        <w:t>Kako se izogniti plagiatorstvu: parafraziranje</w:t>
      </w:r>
      <w:r w:rsidR="000C174F">
        <w:t>, citiranje in povzemanje</w:t>
      </w:r>
      <w:r w:rsidRPr="00B855CC">
        <w:t xml:space="preserve">  </w:t>
      </w:r>
    </w:p>
    <w:p w14:paraId="73531C43" w14:textId="7716368D" w:rsidR="002A4C21" w:rsidRPr="00B855CC" w:rsidRDefault="002A7564" w:rsidP="00D260A7">
      <w:pPr>
        <w:pStyle w:val="berschrift3"/>
      </w:pPr>
      <w:r>
        <w:t>Kaj je plagiatorstvo</w:t>
      </w:r>
      <w:r w:rsidR="002A4C21" w:rsidRPr="00B855CC">
        <w:t>?</w:t>
      </w:r>
    </w:p>
    <w:p w14:paraId="3390FFFF" w14:textId="77777777" w:rsidR="00506BCF" w:rsidRDefault="00506BCF" w:rsidP="002A4C21"/>
    <w:p w14:paraId="56701AAB" w14:textId="0B946762" w:rsidR="002A4C21" w:rsidRPr="00B855CC" w:rsidRDefault="002A7564" w:rsidP="002A4C21">
      <w:r>
        <w:t xml:space="preserve">Plagiatorstvo pomeni, </w:t>
      </w:r>
      <w:r w:rsidR="000C174F">
        <w:t xml:space="preserve">da delo ali idejo nekoga drugega predstavimo kot naše lastno. Evropska mreža za akademsko integriteto definira plagiatorstvo kot: </w:t>
      </w:r>
      <w:r w:rsidR="000C174F">
        <w:rPr>
          <w:i/>
        </w:rPr>
        <w:t xml:space="preserve">“Plagiatorstvo je predstavljanje dela drugih kot naše lastno brez ustreznih navedb«. </w:t>
      </w:r>
      <w:r w:rsidR="002A4C21" w:rsidRPr="00B855CC">
        <w:rPr>
          <w:i/>
        </w:rPr>
        <w:t xml:space="preserve"> </w:t>
      </w:r>
    </w:p>
    <w:p w14:paraId="25BBF45B" w14:textId="5D5A6B58" w:rsidR="002A4C21" w:rsidRPr="00B855CC" w:rsidRDefault="000C174F" w:rsidP="002A4C21">
      <w:r>
        <w:t xml:space="preserve">V izogib plagiatorstvu moramo vedno navesti vir, ki smo ga uporabili ali avtorja, čigar idejo smo prevzeli. Obstajajo trije načini, na katere lahko na zakonit način vnesemo ideje drugih v naše delo: </w:t>
      </w:r>
      <w:r w:rsidR="002A4C21" w:rsidRPr="00B855CC">
        <w:t xml:space="preserve"> </w:t>
      </w:r>
    </w:p>
    <w:p w14:paraId="3699FF8E" w14:textId="69676FC5" w:rsidR="002A4C21" w:rsidRPr="00B855CC" w:rsidRDefault="000C174F" w:rsidP="002A4C21">
      <w:pPr>
        <w:pStyle w:val="Listenabsatz"/>
        <w:numPr>
          <w:ilvl w:val="0"/>
          <w:numId w:val="15"/>
        </w:numPr>
        <w:spacing w:after="0" w:line="240" w:lineRule="auto"/>
      </w:pPr>
      <w:r>
        <w:t>parafraziranje</w:t>
      </w:r>
      <w:r w:rsidR="002A4C21" w:rsidRPr="00B855CC">
        <w:t>,</w:t>
      </w:r>
    </w:p>
    <w:p w14:paraId="4CEDC2C7" w14:textId="5E75B7F3" w:rsidR="002A4C21" w:rsidRPr="00B855CC" w:rsidRDefault="000C174F" w:rsidP="002A4C21">
      <w:pPr>
        <w:pStyle w:val="Listenabsatz"/>
        <w:numPr>
          <w:ilvl w:val="0"/>
          <w:numId w:val="15"/>
        </w:numPr>
        <w:spacing w:after="0" w:line="240" w:lineRule="auto"/>
      </w:pPr>
      <w:r>
        <w:t>citiranje</w:t>
      </w:r>
      <w:r w:rsidR="002A4C21" w:rsidRPr="00B855CC">
        <w:t>,</w:t>
      </w:r>
    </w:p>
    <w:p w14:paraId="58561E1D" w14:textId="092ED5AC" w:rsidR="002A4C21" w:rsidRPr="00B855CC" w:rsidRDefault="000C174F" w:rsidP="002A4C21">
      <w:pPr>
        <w:pStyle w:val="Listenabsatz"/>
        <w:numPr>
          <w:ilvl w:val="0"/>
          <w:numId w:val="15"/>
        </w:numPr>
        <w:spacing w:after="0" w:line="240" w:lineRule="auto"/>
      </w:pPr>
      <w:r>
        <w:t>povzemanje</w:t>
      </w:r>
      <w:r w:rsidR="002A4C21" w:rsidRPr="00B855CC">
        <w:t>.</w:t>
      </w:r>
    </w:p>
    <w:p w14:paraId="7ACE25DC" w14:textId="6789BC76" w:rsidR="002A4C21" w:rsidRPr="00B855CC" w:rsidRDefault="000C174F" w:rsidP="002A4C21">
      <w:r>
        <w:t xml:space="preserve">Podrobneje si jih bomo pogledali kasneje. </w:t>
      </w:r>
    </w:p>
    <w:p w14:paraId="518F5544" w14:textId="77777777" w:rsidR="002A4C21" w:rsidRPr="00B855CC" w:rsidRDefault="002A4C21" w:rsidP="002A4C21"/>
    <w:p w14:paraId="3A47C456" w14:textId="1C4D49BE" w:rsidR="000C174F" w:rsidRPr="00B855CC" w:rsidRDefault="000C174F" w:rsidP="002A4C21">
      <w:r>
        <w:t xml:space="preserve">Vira nam ni treba navesti le v primeru, če zapišemo svoje ideje ali splošno znana dejstva. To pomeni, da tega, kar smo se naučili v osnovni šoli ali je osnova temi, o kateri pišemo, ni potrebno citirati.  </w:t>
      </w:r>
    </w:p>
    <w:p w14:paraId="280CD9B7" w14:textId="1479F5C5" w:rsidR="002A4C21" w:rsidRPr="00B855CC" w:rsidRDefault="00367869" w:rsidP="002A4C21">
      <w:r>
        <w:t>Ti dve “izjemi</w:t>
      </w:r>
      <w:r w:rsidR="002A4C21" w:rsidRPr="00B855CC">
        <w:t xml:space="preserve">” </w:t>
      </w:r>
      <w:r>
        <w:t xml:space="preserve">pogosto vodita k tako imenovanem nenamernem plagiatorstvu. Če se dovolj dolgo ukvarjamo z določenimi idejami – če o njih razmišljamo, jih razvijamo, se lahko zgodi, da smo (nezavedno) prepričani, da gre za naše lastne ideje. To imenujemo kriptomnezija. Zgodi se lahko tudi, da določene ideje razumemo kot splošno znana dejstva, četudi gre le za osebno idejo. </w:t>
      </w:r>
    </w:p>
    <w:p w14:paraId="10091747" w14:textId="4B81E6B4" w:rsidR="002A4C21" w:rsidRPr="00B855CC" w:rsidRDefault="00367869" w:rsidP="002A4C21">
      <w:r>
        <w:t xml:space="preserve">Poglejmo bolj natančno, kar je parafraziranje, citiranje in povzemanje. </w:t>
      </w:r>
    </w:p>
    <w:p w14:paraId="01CD41D6" w14:textId="77777777" w:rsidR="00D260A7" w:rsidRPr="00B855CC" w:rsidRDefault="00D260A7" w:rsidP="002A4C21"/>
    <w:p w14:paraId="47CEC873" w14:textId="69D7C037" w:rsidR="002A4C21" w:rsidRPr="00B855CC" w:rsidRDefault="00367869" w:rsidP="00D260A7">
      <w:pPr>
        <w:pStyle w:val="berschrift3"/>
      </w:pPr>
      <w:r>
        <w:t>Kaj je parafraziranje</w:t>
      </w:r>
      <w:r w:rsidR="002A4C21" w:rsidRPr="00B855CC">
        <w:t>?</w:t>
      </w:r>
    </w:p>
    <w:p w14:paraId="09AC56F7" w14:textId="77777777" w:rsidR="00506BCF" w:rsidRDefault="00506BCF" w:rsidP="002A4C21"/>
    <w:p w14:paraId="62ECAC75" w14:textId="3ECEA0CB" w:rsidR="002A4C21" w:rsidRPr="00B855CC" w:rsidRDefault="00367869" w:rsidP="002A4C21">
      <w:r>
        <w:t xml:space="preserve">Parafraziranje pomeni, da povemo izjavo nekoga s svojimi lastnimi besedami. </w:t>
      </w:r>
      <w:r w:rsidR="002A4C21" w:rsidRPr="00B855CC">
        <w:t xml:space="preserve"> </w:t>
      </w:r>
    </w:p>
    <w:p w14:paraId="2CA0E5B0" w14:textId="5E177985" w:rsidR="002A4C21" w:rsidRPr="00B855CC" w:rsidRDefault="00367869" w:rsidP="002A4C21">
      <w:r>
        <w:t>Vzemimo spodnji stavek</w:t>
      </w:r>
      <w:r w:rsidR="002A4C21" w:rsidRPr="00B855CC">
        <w:t xml:space="preserve">: </w:t>
      </w:r>
    </w:p>
    <w:p w14:paraId="33985AF8" w14:textId="1A8D5FEC" w:rsidR="002A4C21" w:rsidRPr="00B855CC" w:rsidRDefault="002A4C21" w:rsidP="002A4C21">
      <w:r w:rsidRPr="00B855CC">
        <w:t xml:space="preserve">Shrek: </w:t>
      </w:r>
      <w:r w:rsidR="006928CB">
        <w:rPr>
          <w:i/>
        </w:rPr>
        <w:t>“Pošasti so kot čebula! … Plasti</w:t>
      </w:r>
      <w:r w:rsidRPr="00B855CC">
        <w:rPr>
          <w:i/>
        </w:rPr>
        <w:t xml:space="preserve">. </w:t>
      </w:r>
      <w:r w:rsidR="006928CB">
        <w:rPr>
          <w:i/>
        </w:rPr>
        <w:t>Čebula ima plasti. Pošasti imajo plasti</w:t>
      </w:r>
      <w:r w:rsidRPr="00B855CC">
        <w:rPr>
          <w:i/>
        </w:rPr>
        <w:t xml:space="preserve">... </w:t>
      </w:r>
      <w:r w:rsidR="006928CB">
        <w:rPr>
          <w:i/>
        </w:rPr>
        <w:t>Razumete</w:t>
      </w:r>
      <w:r w:rsidRPr="00B855CC">
        <w:rPr>
          <w:i/>
        </w:rPr>
        <w:t xml:space="preserve">? </w:t>
      </w:r>
      <w:r w:rsidR="006928CB">
        <w:rPr>
          <w:i/>
        </w:rPr>
        <w:t>Oboji imamo plasti</w:t>
      </w:r>
      <w:r w:rsidRPr="00B855CC">
        <w:rPr>
          <w:i/>
        </w:rPr>
        <w:t>.”</w:t>
      </w:r>
    </w:p>
    <w:p w14:paraId="76E6A140" w14:textId="1FAFFA1F" w:rsidR="002A4C21" w:rsidRPr="00B855CC" w:rsidRDefault="006928CB" w:rsidP="002A4C21">
      <w:r>
        <w:t xml:space="preserve">Stavek lahko parafraziramo kot: </w:t>
      </w:r>
    </w:p>
    <w:p w14:paraId="08C50732" w14:textId="5F81FEA4" w:rsidR="002A4C21" w:rsidRPr="00B855CC" w:rsidRDefault="002A4C21" w:rsidP="002A4C21">
      <w:r w:rsidRPr="00B855CC">
        <w:t xml:space="preserve">Shrek </w:t>
      </w:r>
      <w:r w:rsidR="006928CB">
        <w:t xml:space="preserve">primerja pošasti s čebulo, misli, da so si podobni, ker imajo oboji plasti. </w:t>
      </w:r>
    </w:p>
    <w:p w14:paraId="09B1AEDB" w14:textId="77777777" w:rsidR="002A4C21" w:rsidRPr="00B855CC" w:rsidRDefault="002A4C21" w:rsidP="002A4C21"/>
    <w:p w14:paraId="008DC90D" w14:textId="5AD3C4BE" w:rsidR="002A4C21" w:rsidRPr="00B855CC" w:rsidRDefault="006928CB" w:rsidP="002A4C21">
      <w:r>
        <w:t>Ko parafraziramo, moramo n</w:t>
      </w:r>
      <w:r w:rsidR="00506BCF">
        <w:t>a</w:t>
      </w:r>
      <w:r>
        <w:t xml:space="preserve">vesti originalni vir. To je edini zakoniti način, na katerega lahko ideje nekoga drugega uporabimo v lastnem besedilu. </w:t>
      </w:r>
    </w:p>
    <w:p w14:paraId="5A66A1C2" w14:textId="4784CFBE" w:rsidR="002A4C21" w:rsidRPr="00B855CC" w:rsidRDefault="006928CB" w:rsidP="002A4C21">
      <w:r>
        <w:t xml:space="preserve">Parafraziranje je težko, ker lahko nehote naredimo plagiat. Je pa zelo uporabno, saj tako lažje obvladamo velike količine citiranega besedila. Primerna kombinacija citatov in parafraz prispeva k želeni </w:t>
      </w:r>
      <w:r>
        <w:lastRenderedPageBreak/>
        <w:t xml:space="preserve">heterogenosti besedila. Poleg tega nam miselni procesi, ki so potrebni za pravilno parafraziranje, pomagajo dobro razumeti izvorno besedilo. </w:t>
      </w:r>
      <w:r w:rsidR="002A4C21" w:rsidRPr="00B855CC">
        <w:t xml:space="preserve"> </w:t>
      </w:r>
    </w:p>
    <w:p w14:paraId="38BB94F2" w14:textId="56FE1DED" w:rsidR="006928CB" w:rsidRDefault="006928CB" w:rsidP="006928CB">
      <w:r>
        <w:t xml:space="preserve">Za pravilno parafraziranje moramo storiti dvoje: </w:t>
      </w:r>
    </w:p>
    <w:p w14:paraId="103A8C29" w14:textId="0BC054A0" w:rsidR="002A4C21" w:rsidRPr="00B855CC" w:rsidRDefault="006928CB" w:rsidP="006928CB">
      <w:pPr>
        <w:pStyle w:val="Listenabsatz"/>
        <w:numPr>
          <w:ilvl w:val="0"/>
          <w:numId w:val="17"/>
        </w:numPr>
      </w:pPr>
      <w:r>
        <w:t xml:space="preserve">originalne besede zamenjati s sinonimi. </w:t>
      </w:r>
      <w:r w:rsidR="002A4C21" w:rsidRPr="00B855CC">
        <w:t xml:space="preserve"> </w:t>
      </w:r>
    </w:p>
    <w:p w14:paraId="01CD7DBE" w14:textId="7718BFF7" w:rsidR="00D260A7" w:rsidRDefault="006A0371" w:rsidP="00883161">
      <w:pPr>
        <w:pStyle w:val="Listenabsatz"/>
        <w:numPr>
          <w:ilvl w:val="0"/>
          <w:numId w:val="17"/>
        </w:numPr>
        <w:spacing w:after="0" w:line="240" w:lineRule="auto"/>
      </w:pPr>
      <w:r>
        <w:t xml:space="preserve">Spremeniti strukturo stavka. </w:t>
      </w:r>
    </w:p>
    <w:p w14:paraId="0B896B48" w14:textId="77777777" w:rsidR="006A0371" w:rsidRPr="00B855CC" w:rsidRDefault="006A0371" w:rsidP="006A0371">
      <w:pPr>
        <w:pStyle w:val="Listenabsatz"/>
        <w:spacing w:after="0" w:line="240" w:lineRule="auto"/>
      </w:pPr>
    </w:p>
    <w:p w14:paraId="29D2E11D" w14:textId="6886AE1A" w:rsidR="002A4C21" w:rsidRPr="00B855CC" w:rsidRDefault="00C12A0B" w:rsidP="00D260A7">
      <w:pPr>
        <w:pStyle w:val="berschrift3"/>
      </w:pPr>
      <w:r>
        <w:t>Kaj je citat</w:t>
      </w:r>
      <w:r w:rsidR="002A4C21" w:rsidRPr="00B855CC">
        <w:t>?</w:t>
      </w:r>
    </w:p>
    <w:p w14:paraId="092F8AD6" w14:textId="77777777" w:rsidR="00506BCF" w:rsidRDefault="00506BCF" w:rsidP="002A4C21"/>
    <w:p w14:paraId="1A12E809" w14:textId="57BC1B47" w:rsidR="002A4C21" w:rsidRPr="00B855CC" w:rsidRDefault="00C12A0B" w:rsidP="002A4C21">
      <w:r>
        <w:t xml:space="preserve">Citat je dobesedno uporabljeno besedilo (slika, graf, tabela ali karkoli drugega) nekoga drugega z navedbo vira, torej primarnega avtorja. Nesporno jasno mora biti, kje se besedilo začne in kje konča (npr. z uporabo narekovajev, poševnega tiska itd.).  </w:t>
      </w:r>
      <w:r w:rsidR="002A4C21" w:rsidRPr="00B855CC">
        <w:t xml:space="preserve"> </w:t>
      </w:r>
    </w:p>
    <w:p w14:paraId="625C5438" w14:textId="2D75A5C4" w:rsidR="002A4C21" w:rsidRPr="00B855CC" w:rsidRDefault="00C12A0B" w:rsidP="002A4C21">
      <w:r>
        <w:rPr>
          <w:i/>
        </w:rPr>
        <w:t xml:space="preserve">“Pošasti so kot čebula! </w:t>
      </w:r>
      <w:r>
        <w:t xml:space="preserve">pravi </w:t>
      </w:r>
      <w:r w:rsidR="002A4C21" w:rsidRPr="00B855CC">
        <w:t xml:space="preserve">Shrek </w:t>
      </w:r>
      <w:r>
        <w:t>in razloži</w:t>
      </w:r>
      <w:r w:rsidR="002A4C21" w:rsidRPr="00B855CC">
        <w:t>:</w:t>
      </w:r>
      <w:r w:rsidR="002A4C21" w:rsidRPr="00B855CC">
        <w:rPr>
          <w:i/>
        </w:rPr>
        <w:t xml:space="preserve"> “</w:t>
      </w:r>
      <w:r w:rsidRPr="00C12A0B">
        <w:rPr>
          <w:i/>
        </w:rPr>
        <w:t xml:space="preserve"> </w:t>
      </w:r>
      <w:r>
        <w:rPr>
          <w:i/>
        </w:rPr>
        <w:t>Plasti</w:t>
      </w:r>
      <w:r w:rsidRPr="00B855CC">
        <w:rPr>
          <w:i/>
        </w:rPr>
        <w:t xml:space="preserve">. </w:t>
      </w:r>
      <w:r>
        <w:rPr>
          <w:i/>
        </w:rPr>
        <w:t>Čebula ima plasti. Pošasti imajo plasti</w:t>
      </w:r>
      <w:r w:rsidRPr="00B855CC">
        <w:rPr>
          <w:i/>
        </w:rPr>
        <w:t xml:space="preserve">... </w:t>
      </w:r>
      <w:r>
        <w:rPr>
          <w:i/>
        </w:rPr>
        <w:t>Razumete</w:t>
      </w:r>
      <w:r w:rsidRPr="00B855CC">
        <w:rPr>
          <w:i/>
        </w:rPr>
        <w:t xml:space="preserve">? </w:t>
      </w:r>
      <w:r>
        <w:rPr>
          <w:i/>
        </w:rPr>
        <w:t>Oboji imamo plasti</w:t>
      </w:r>
      <w:r w:rsidRPr="00B855CC">
        <w:rPr>
          <w:i/>
        </w:rPr>
        <w:t>.”</w:t>
      </w:r>
    </w:p>
    <w:p w14:paraId="0B17D5F8" w14:textId="77777777" w:rsidR="002A4C21" w:rsidRPr="00B855CC" w:rsidRDefault="002A4C21" w:rsidP="002A4C21"/>
    <w:p w14:paraId="2C78349B" w14:textId="64C0859E" w:rsidR="002A4C21" w:rsidRPr="00B855CC" w:rsidRDefault="00C12A0B" w:rsidP="002A4C21">
      <w:r>
        <w:t xml:space="preserve">Obstaja veliko načinov, na katere lahko v svoje besedilo vključimo citate. Kratek citat je dobrodošel kot del daljšega stavka. Daljši citati naj ostanejo samostojni stavki. </w:t>
      </w:r>
      <w:r w:rsidR="00EE01F8">
        <w:t xml:space="preserve">Lahko jih poudarimo z drugačnim zamikom ali drugačno pisavo. Direktni citati naj se uporabljajo redko in le takrat, ko za to obstaja dober razlog. Splošno pravilo pravi, da pisni izdelek ne bi smel vsebovati več kot 10% direktnih citatov, splošno priporočeno razmerje je okoli </w:t>
      </w:r>
      <w:r w:rsidR="002A4C21" w:rsidRPr="00B855CC">
        <w:t xml:space="preserve">5%. </w:t>
      </w:r>
      <w:r w:rsidR="00EE01F8">
        <w:t xml:space="preserve">Seveda ima vsako pravilo tudi izjeme, saj je razumljivo, da bo razmerje direktnih citatov v primeru pisanja literarne kritike višje. </w:t>
      </w:r>
    </w:p>
    <w:p w14:paraId="42F03513" w14:textId="77777777" w:rsidR="00D260A7" w:rsidRPr="00B855CC" w:rsidRDefault="00D260A7" w:rsidP="002A4C21"/>
    <w:p w14:paraId="1A86E9EA" w14:textId="78AF54B7" w:rsidR="002A4C21" w:rsidRPr="00B855CC" w:rsidRDefault="00EE01F8" w:rsidP="00D260A7">
      <w:pPr>
        <w:pStyle w:val="berschrift3"/>
      </w:pPr>
      <w:r>
        <w:t>Kaj je povzetek</w:t>
      </w:r>
      <w:r w:rsidR="002A4C21" w:rsidRPr="00B855CC">
        <w:t>?</w:t>
      </w:r>
    </w:p>
    <w:p w14:paraId="7FEDF719" w14:textId="77777777" w:rsidR="00506BCF" w:rsidRDefault="00506BCF" w:rsidP="002A4C21"/>
    <w:p w14:paraId="44C8740C" w14:textId="2E97A8D5" w:rsidR="002A4C21" w:rsidRPr="00B855CC" w:rsidRDefault="00EE01F8" w:rsidP="002A4C21">
      <w:r>
        <w:t xml:space="preserve">Povzetek pomeni, da osnovno idejo oz. ideje iz daljšega dela opišemo s svojimi besedami. Seveda moramo tudi tu navesti originalno delo. Povzetek je po navadi veliko krajši od originalnega besedila (določena literatura priporoča eno četrtino) in predstavi osnovni pregled originalnega dela. </w:t>
      </w:r>
      <w:r w:rsidR="002A4C21" w:rsidRPr="00B855CC">
        <w:t xml:space="preserve"> </w:t>
      </w:r>
    </w:p>
    <w:p w14:paraId="5918D97C" w14:textId="33995417" w:rsidR="002A4C21" w:rsidRPr="00B855CC" w:rsidRDefault="001F76C1" w:rsidP="002A4C21">
      <w:r>
        <w:t>Kdaj je povzetek uporaben? V propagandnih materialih poudari najpomembnejše informacije za kupce</w:t>
      </w:r>
      <w:r w:rsidR="002E31FF">
        <w:t xml:space="preserve"> ali pa povzame najpomembnejše informacije obsežnih znanstvenih raziskav in služi kot osnova za politične odločitve. </w:t>
      </w:r>
      <w:r w:rsidR="002A4C21" w:rsidRPr="00B855CC">
        <w:t xml:space="preserve"> </w:t>
      </w:r>
    </w:p>
    <w:p w14:paraId="295C3DD2" w14:textId="71FF653E" w:rsidR="002A4C21" w:rsidRPr="00B855CC" w:rsidRDefault="002E31FF" w:rsidP="002A4C21">
      <w:r>
        <w:t xml:space="preserve">Povzetek vsebuje osnovno idejo, po navadi v prvem stavku, ter ostale relevantne informacije, ki to idejo potrjujejo. </w:t>
      </w:r>
    </w:p>
    <w:p w14:paraId="52BC579C" w14:textId="01809851" w:rsidR="002A4C21" w:rsidRPr="00B855CC" w:rsidRDefault="002E31FF" w:rsidP="002A4C21">
      <w:r>
        <w:t xml:space="preserve">Pred pisanjem povzetka moramo temeljito razmisliti, kaj iz primarnega vira želimo posredovati bralcem. Lahko si pripravimo tudi enostavčni povzetek z odgovori na vprašanja kdo, kaj, kje, zakaj in kako. Pisanje enostavčnih povzetkov je odličen način za vaje iz pisanja povzetkov. Krepi tudi našo sposobnost razumevanja pisnega besedila in razlikovanja bistva. </w:t>
      </w:r>
    </w:p>
    <w:p w14:paraId="3FF80A1F" w14:textId="77777777" w:rsidR="00D260A7" w:rsidRPr="00B855CC" w:rsidRDefault="00D260A7" w:rsidP="002A4C21"/>
    <w:p w14:paraId="1E79EFF7" w14:textId="6C4ED815" w:rsidR="002A4C21" w:rsidRDefault="002E31FF" w:rsidP="00D260A7">
      <w:pPr>
        <w:pStyle w:val="berschrift3"/>
      </w:pPr>
      <w:r>
        <w:lastRenderedPageBreak/>
        <w:t>Kot zaključek</w:t>
      </w:r>
      <w:r w:rsidR="002A4C21" w:rsidRPr="00B855CC">
        <w:t>…</w:t>
      </w:r>
    </w:p>
    <w:p w14:paraId="672D8599" w14:textId="77777777" w:rsidR="00506BCF" w:rsidRPr="00506BCF" w:rsidRDefault="00506BCF" w:rsidP="00506BCF"/>
    <w:p w14:paraId="46F7869C" w14:textId="3B84742E" w:rsidR="002A4C21" w:rsidRPr="00B855CC" w:rsidRDefault="002E31FF" w:rsidP="002A4C21">
      <w:r>
        <w:t>…poskusite razmisliti o tem</w:t>
      </w:r>
      <w:r w:rsidR="002A4C21" w:rsidRPr="00B855CC">
        <w:t>:</w:t>
      </w:r>
    </w:p>
    <w:p w14:paraId="20F3EB23" w14:textId="2EAC9D6C" w:rsidR="002A4C21" w:rsidRPr="00B855CC" w:rsidRDefault="002A4C21" w:rsidP="002A4C21">
      <w:pPr>
        <w:pStyle w:val="Listenabsatz"/>
        <w:numPr>
          <w:ilvl w:val="0"/>
          <w:numId w:val="16"/>
        </w:numPr>
        <w:spacing w:after="0" w:line="240" w:lineRule="auto"/>
      </w:pPr>
      <w:r w:rsidRPr="00B855CC">
        <w:t xml:space="preserve"> </w:t>
      </w:r>
      <w:r w:rsidR="002E31FF">
        <w:t xml:space="preserve">Zakaj je dobro v lastnem besedilu uporabiti ideje nekoga drugega, bodisi kot parafraze, citate ali povzetek? </w:t>
      </w:r>
    </w:p>
    <w:p w14:paraId="133880AD" w14:textId="2C421356" w:rsidR="00D260A7" w:rsidRDefault="002E31FF" w:rsidP="00CE2C35">
      <w:pPr>
        <w:pStyle w:val="Listenabsatz"/>
        <w:numPr>
          <w:ilvl w:val="0"/>
          <w:numId w:val="16"/>
        </w:numPr>
        <w:spacing w:after="0" w:line="240" w:lineRule="auto"/>
      </w:pPr>
      <w:r>
        <w:t xml:space="preserve">In zakaj je vedno pomembno navesti uporabljen vir? </w:t>
      </w:r>
    </w:p>
    <w:p w14:paraId="7DEC88CE" w14:textId="444ED9D4" w:rsidR="002E31FF" w:rsidRDefault="002E31FF" w:rsidP="002E31FF">
      <w:pPr>
        <w:spacing w:after="0" w:line="240" w:lineRule="auto"/>
      </w:pPr>
    </w:p>
    <w:p w14:paraId="645C4CE7" w14:textId="5D7FD1F8" w:rsidR="002A4C21" w:rsidRPr="00B855CC" w:rsidRDefault="002E31FF" w:rsidP="002A4C21">
      <w:r>
        <w:t xml:space="preserve">Na vsako vprašanje poskusite najti vsaj pet smiselnih odgovorov. </w:t>
      </w:r>
    </w:p>
    <w:p w14:paraId="2C749579" w14:textId="77777777" w:rsidR="00D260A7" w:rsidRPr="00B855CC" w:rsidRDefault="00D260A7" w:rsidP="002A4C21"/>
    <w:p w14:paraId="43FF1541" w14:textId="683DC66F" w:rsidR="002A4C21" w:rsidRPr="00B855CC" w:rsidRDefault="002E31FF" w:rsidP="002A4C21">
      <w:pPr>
        <w:pStyle w:val="berschrift2"/>
      </w:pPr>
      <w:r>
        <w:t>Reference</w:t>
      </w:r>
      <w:r w:rsidR="002A4C21" w:rsidRPr="00B855CC">
        <w:t>:</w:t>
      </w:r>
    </w:p>
    <w:p w14:paraId="2BDF4890" w14:textId="5B7CFCC2" w:rsidR="002A4C21" w:rsidRPr="00B855CC" w:rsidRDefault="002A4C21" w:rsidP="002A4C21">
      <w:r w:rsidRPr="00B855CC">
        <w:t xml:space="preserve">Pidd, S: </w:t>
      </w:r>
      <w:r w:rsidRPr="00B855CC">
        <w:rPr>
          <w:i/>
        </w:rPr>
        <w:t>Stewart Pidd’s Paraphrase Progressions and Summary Secrets</w:t>
      </w:r>
      <w:r w:rsidRPr="00B855CC">
        <w:t>. Oceanside, CA: Attack The Text Publishing, 2010.</w:t>
      </w:r>
    </w:p>
    <w:p w14:paraId="14747273" w14:textId="67A0181F" w:rsidR="002A4C21" w:rsidRPr="00B855CC" w:rsidRDefault="002A4C21" w:rsidP="002A4C21">
      <w:r w:rsidRPr="00B855CC">
        <w:t xml:space="preserve">Driscoll, D.L., Brizee, A.: </w:t>
      </w:r>
      <w:r w:rsidRPr="00B855CC">
        <w:rPr>
          <w:i/>
        </w:rPr>
        <w:t>Quoting, Paraphrasing, and Summarizing</w:t>
      </w:r>
      <w:r w:rsidRPr="00B855CC">
        <w:t xml:space="preserve">. </w:t>
      </w:r>
      <w:r w:rsidR="002E31FF">
        <w:t>Dostopno na</w:t>
      </w:r>
      <w:r w:rsidRPr="00B855CC">
        <w:t xml:space="preserve"> </w:t>
      </w:r>
      <w:hyperlink r:id="rId13" w:history="1">
        <w:r w:rsidRPr="00B855CC">
          <w:rPr>
            <w:rStyle w:val="Hyperlink"/>
          </w:rPr>
          <w:t>https://owl.english.purdue.edu/owl/resource/563/01/</w:t>
        </w:r>
      </w:hyperlink>
      <w:r w:rsidR="002E31FF">
        <w:t xml:space="preserve"> [datum dostopa</w:t>
      </w:r>
      <w:r w:rsidRPr="00B855CC">
        <w:t xml:space="preserve"> 2015-10-23]</w:t>
      </w:r>
    </w:p>
    <w:p w14:paraId="7ADCF1BB" w14:textId="3AAD1093" w:rsidR="002A4C21" w:rsidRPr="00B855CC" w:rsidRDefault="002A4C21" w:rsidP="002A4C21">
      <w:r w:rsidRPr="00B855CC">
        <w:t>Infogram – Portál pro podporu informační gramotnosti</w:t>
      </w:r>
      <w:r w:rsidR="002E31FF">
        <w:t xml:space="preserve"> (v češčini</w:t>
      </w:r>
      <w:r w:rsidRPr="00B855CC">
        <w:t xml:space="preserve">). </w:t>
      </w:r>
      <w:r w:rsidR="002E31FF">
        <w:t>Dostopno na</w:t>
      </w:r>
      <w:r w:rsidRPr="00B855CC">
        <w:t xml:space="preserve"> </w:t>
      </w:r>
      <w:hyperlink r:id="rId14" w:history="1">
        <w:r w:rsidRPr="00B855CC">
          <w:rPr>
            <w:rStyle w:val="Hyperlink"/>
          </w:rPr>
          <w:t>http://www.infogram.cz/findInSection.do?sectionId=1115</w:t>
        </w:r>
      </w:hyperlink>
      <w:r w:rsidR="002E31FF">
        <w:t xml:space="preserve"> [datum dostopa</w:t>
      </w:r>
      <w:r w:rsidRPr="00B855CC">
        <w:t xml:space="preserve"> 2015-10-23]</w:t>
      </w:r>
    </w:p>
    <w:p w14:paraId="09329949" w14:textId="77777777" w:rsidR="002A4C21" w:rsidRPr="00B855CC" w:rsidRDefault="002A4C21" w:rsidP="002A4C21"/>
    <w:p w14:paraId="1A85A2F2" w14:textId="77777777" w:rsidR="00E8217C" w:rsidRPr="00B855CC" w:rsidRDefault="00E8217C">
      <w:pPr>
        <w:spacing w:after="160"/>
        <w:rPr>
          <w:rFonts w:ascii="Calibri" w:eastAsiaTheme="majorEastAsia" w:hAnsi="Calibri" w:cstheme="majorBidi"/>
          <w:color w:val="189C9A"/>
          <w:sz w:val="28"/>
          <w:szCs w:val="26"/>
        </w:rPr>
      </w:pPr>
      <w:r w:rsidRPr="00B855CC">
        <w:br w:type="page"/>
      </w:r>
    </w:p>
    <w:p w14:paraId="769C8CA3" w14:textId="4D4F3F3E" w:rsidR="00AC3374" w:rsidRPr="00B855CC" w:rsidRDefault="00AC3374" w:rsidP="002573CE">
      <w:pPr>
        <w:pStyle w:val="berschrift2"/>
      </w:pPr>
      <w:r w:rsidRPr="00B855CC">
        <w:lastRenderedPageBreak/>
        <w:t xml:space="preserve">Notes </w:t>
      </w:r>
      <w:r w:rsidR="00573A7D" w:rsidRPr="00B855CC">
        <w:t>to educators</w:t>
      </w:r>
    </w:p>
    <w:p w14:paraId="2FF77E2B" w14:textId="454C5A92" w:rsidR="00B11A86" w:rsidRPr="00B855CC" w:rsidRDefault="00B408C2" w:rsidP="00E8217C">
      <w:r w:rsidRPr="00B855CC">
        <w:t>Please note that this material is very brief summary. It is not meant as a stand-alone learning material. It may be used as a quick reference for students or as a supporting tool in a class.</w:t>
      </w:r>
    </w:p>
    <w:p w14:paraId="1D3B6DB5" w14:textId="48B428B2" w:rsidR="00B408C2" w:rsidRPr="00B855CC" w:rsidRDefault="00B408C2" w:rsidP="00E8217C">
      <w:r w:rsidRPr="00B855CC">
        <w:t>We suggest to use more detailed learning materials and examples in the referenced literature.</w:t>
      </w:r>
    </w:p>
    <w:p w14:paraId="019192AA" w14:textId="4937CA52" w:rsidR="00B408C2" w:rsidRPr="00B855CC" w:rsidRDefault="00B408C2" w:rsidP="00E8217C">
      <w:r w:rsidRPr="00B855CC">
        <w:t>As an in-class activity, you may ask students to download a text from the Internet and train how to cite, paraphrase or summarize it. You may ask students to present their results and get feedback from the others.</w:t>
      </w:r>
    </w:p>
    <w:sectPr w:rsidR="00B408C2" w:rsidRPr="00B855CC" w:rsidSect="000531CC">
      <w:headerReference w:type="even" r:id="rId15"/>
      <w:headerReference w:type="default" r:id="rId16"/>
      <w:footerReference w:type="even" r:id="rId17"/>
      <w:footerReference w:type="default" r:id="rId18"/>
      <w:headerReference w:type="first" r:id="rId19"/>
      <w:footerReference w:type="first" r:id="rId20"/>
      <w:pgSz w:w="11906" w:h="16838" w:code="9"/>
      <w:pgMar w:top="289" w:right="851"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C9A05" w14:textId="77777777" w:rsidR="005B2C5B" w:rsidRDefault="005B2C5B" w:rsidP="00935ED4">
      <w:pPr>
        <w:spacing w:after="0" w:line="240" w:lineRule="auto"/>
      </w:pPr>
      <w:r>
        <w:separator/>
      </w:r>
    </w:p>
  </w:endnote>
  <w:endnote w:type="continuationSeparator" w:id="0">
    <w:p w14:paraId="0D16EACF" w14:textId="77777777" w:rsidR="005B2C5B" w:rsidRDefault="005B2C5B" w:rsidP="00935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0" w:usb2="00000012" w:usb3="00000000" w:csb0="0002009F" w:csb1="00000000"/>
  </w:font>
  <w:font w:name="Lucida Grande CE">
    <w:charset w:val="58"/>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45914" w14:textId="77777777" w:rsidR="000531CC" w:rsidRDefault="000531C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4F0EC" w14:textId="07E7B9C8" w:rsidR="008E456B" w:rsidRDefault="008E456B">
    <w:pPr>
      <w:pStyle w:val="Fuzeile"/>
      <w:jc w:val="right"/>
    </w:pPr>
    <w:r w:rsidRPr="008E456B">
      <w:rPr>
        <w:color w:val="189C9A"/>
        <w:lang w:val="en-US"/>
      </w:rPr>
      <w:t>|</w:t>
    </w:r>
    <w:r>
      <w:rPr>
        <w:lang w:val="en-US"/>
      </w:rPr>
      <w:t xml:space="preserve"> </w:t>
    </w:r>
    <w:sdt>
      <w:sdtPr>
        <w:id w:val="-1502817057"/>
        <w:docPartObj>
          <w:docPartGallery w:val="Page Numbers (Bottom of Page)"/>
          <w:docPartUnique/>
        </w:docPartObj>
      </w:sdtPr>
      <w:sdtEndPr/>
      <w:sdtContent>
        <w:r>
          <w:fldChar w:fldCharType="begin"/>
        </w:r>
        <w:r>
          <w:instrText>PAGE   \* MERGEFORMAT</w:instrText>
        </w:r>
        <w:r>
          <w:fldChar w:fldCharType="separate"/>
        </w:r>
        <w:r w:rsidR="000531CC" w:rsidRPr="000531CC">
          <w:rPr>
            <w:noProof/>
            <w:lang w:val="cs-CZ"/>
          </w:rPr>
          <w:t>5</w:t>
        </w:r>
        <w:r>
          <w:fldChar w:fldCharType="end"/>
        </w:r>
      </w:sdtContent>
    </w:sdt>
  </w:p>
  <w:p w14:paraId="7DDB7E0C" w14:textId="77777777" w:rsidR="008E456B" w:rsidRDefault="008E456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8967B" w14:textId="434BA190" w:rsidR="000531CC" w:rsidRDefault="000531CC">
    <w:pPr>
      <w:pStyle w:val="Fuzeile"/>
    </w:pPr>
    <w:r w:rsidRPr="000531CC">
      <w:rPr>
        <w:noProof/>
        <w:lang w:val="de-DE" w:eastAsia="de-DE"/>
      </w:rPr>
      <w:drawing>
        <wp:inline distT="0" distB="0" distL="0" distR="0" wp14:anchorId="5A88D74A" wp14:editId="38056DA2">
          <wp:extent cx="1638300" cy="466725"/>
          <wp:effectExtent l="0" t="0" r="0" b="9525"/>
          <wp:docPr id="1" name="Grafik 1" descr="C:\Users\tugba\Desktop\eu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gba\Desktop\eu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466725"/>
                  </a:xfrm>
                  <a:prstGeom prst="rect">
                    <a:avLst/>
                  </a:prstGeom>
                  <a:noFill/>
                  <a:ln>
                    <a:noFill/>
                  </a:ln>
                </pic:spPr>
              </pic:pic>
            </a:graphicData>
          </a:graphic>
        </wp:inline>
      </w:drawing>
    </w: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F9B73" w14:textId="77777777" w:rsidR="005B2C5B" w:rsidRDefault="005B2C5B" w:rsidP="00935ED4">
      <w:pPr>
        <w:spacing w:after="0" w:line="240" w:lineRule="auto"/>
      </w:pPr>
      <w:r>
        <w:separator/>
      </w:r>
    </w:p>
  </w:footnote>
  <w:footnote w:type="continuationSeparator" w:id="0">
    <w:p w14:paraId="46B402B8" w14:textId="77777777" w:rsidR="005B2C5B" w:rsidRDefault="005B2C5B" w:rsidP="00935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69D31" w14:textId="77777777" w:rsidR="000531CC" w:rsidRDefault="000531C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FAA3E" w14:textId="77777777" w:rsidR="00935ED4" w:rsidRDefault="00142AEB" w:rsidP="00142AEB">
    <w:pPr>
      <w:pStyle w:val="Kopfzeile"/>
    </w:pPr>
    <w:r>
      <w:rPr>
        <w:noProof/>
        <w:lang w:val="de-DE" w:eastAsia="de-DE"/>
      </w:rPr>
      <w:drawing>
        <wp:inline distT="0" distB="0" distL="0" distR="0" wp14:anchorId="53FDD60B" wp14:editId="4C093931">
          <wp:extent cx="6479540" cy="7588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nai_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9540" cy="758825"/>
                  </a:xfrm>
                  <a:prstGeom prst="rect">
                    <a:avLst/>
                  </a:prstGeom>
                </pic:spPr>
              </pic:pic>
            </a:graphicData>
          </a:graphic>
        </wp:inline>
      </w:drawing>
    </w:r>
  </w:p>
  <w:p w14:paraId="3782C6D2" w14:textId="77777777" w:rsidR="00620877" w:rsidRDefault="00620877" w:rsidP="00142AE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3D5CE" w14:textId="77777777" w:rsidR="000531CC" w:rsidRDefault="000531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78F3"/>
    <w:multiLevelType w:val="hybridMultilevel"/>
    <w:tmpl w:val="C4442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6043F"/>
    <w:multiLevelType w:val="multilevel"/>
    <w:tmpl w:val="16EEFE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F634D2"/>
    <w:multiLevelType w:val="hybridMultilevel"/>
    <w:tmpl w:val="4C2454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254BC3"/>
    <w:multiLevelType w:val="multilevel"/>
    <w:tmpl w:val="9A1CC36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E168FE"/>
    <w:multiLevelType w:val="multilevel"/>
    <w:tmpl w:val="3C4820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D4231A"/>
    <w:multiLevelType w:val="multilevel"/>
    <w:tmpl w:val="854ACB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9254BD"/>
    <w:multiLevelType w:val="hybridMultilevel"/>
    <w:tmpl w:val="19042464"/>
    <w:lvl w:ilvl="0" w:tplc="97D2B7F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C4402EC"/>
    <w:multiLevelType w:val="multilevel"/>
    <w:tmpl w:val="AE0EFC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E710E1"/>
    <w:multiLevelType w:val="hybridMultilevel"/>
    <w:tmpl w:val="7848E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83023B"/>
    <w:multiLevelType w:val="multilevel"/>
    <w:tmpl w:val="65A4B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797184"/>
    <w:multiLevelType w:val="hybridMultilevel"/>
    <w:tmpl w:val="1AC2F6F0"/>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B5F651E"/>
    <w:multiLevelType w:val="multilevel"/>
    <w:tmpl w:val="E2C090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991E39"/>
    <w:multiLevelType w:val="multilevel"/>
    <w:tmpl w:val="75F6C7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E42B54"/>
    <w:multiLevelType w:val="multilevel"/>
    <w:tmpl w:val="C5F604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C9317A"/>
    <w:multiLevelType w:val="multilevel"/>
    <w:tmpl w:val="98AEE3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AB5097"/>
    <w:multiLevelType w:val="hybridMultilevel"/>
    <w:tmpl w:val="052CC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C75036"/>
    <w:multiLevelType w:val="hybridMultilevel"/>
    <w:tmpl w:val="EEAE44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4"/>
  </w:num>
  <w:num w:numId="4">
    <w:abstractNumId w:val="1"/>
  </w:num>
  <w:num w:numId="5">
    <w:abstractNumId w:val="5"/>
  </w:num>
  <w:num w:numId="6">
    <w:abstractNumId w:val="13"/>
  </w:num>
  <w:num w:numId="7">
    <w:abstractNumId w:val="12"/>
  </w:num>
  <w:num w:numId="8">
    <w:abstractNumId w:val="7"/>
  </w:num>
  <w:num w:numId="9">
    <w:abstractNumId w:val="4"/>
  </w:num>
  <w:num w:numId="10">
    <w:abstractNumId w:val="3"/>
  </w:num>
  <w:num w:numId="11">
    <w:abstractNumId w:val="16"/>
  </w:num>
  <w:num w:numId="12">
    <w:abstractNumId w:val="2"/>
  </w:num>
  <w:num w:numId="13">
    <w:abstractNumId w:val="6"/>
  </w:num>
  <w:num w:numId="14">
    <w:abstractNumId w:val="10"/>
  </w:num>
  <w:num w:numId="15">
    <w:abstractNumId w:val="0"/>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activeWritingStyle w:appName="MSWord" w:lang="de-DE" w:vendorID="64" w:dllVersion="131078" w:nlCheck="1" w:checkStyle="0"/>
  <w:activeWritingStyle w:appName="MSWord" w:lang="fr-FR" w:vendorID="64" w:dllVersion="131078" w:nlCheck="1" w:checkStyle="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24"/>
    <w:rsid w:val="00022FBC"/>
    <w:rsid w:val="00040269"/>
    <w:rsid w:val="000531CC"/>
    <w:rsid w:val="00057FA5"/>
    <w:rsid w:val="000C174F"/>
    <w:rsid w:val="001136DF"/>
    <w:rsid w:val="001213DF"/>
    <w:rsid w:val="00142AEB"/>
    <w:rsid w:val="00183889"/>
    <w:rsid w:val="001F76C1"/>
    <w:rsid w:val="001F7731"/>
    <w:rsid w:val="00211BA6"/>
    <w:rsid w:val="002166AE"/>
    <w:rsid w:val="002442F2"/>
    <w:rsid w:val="002573CE"/>
    <w:rsid w:val="002632EB"/>
    <w:rsid w:val="002637E7"/>
    <w:rsid w:val="00281EFE"/>
    <w:rsid w:val="00283CB7"/>
    <w:rsid w:val="00290201"/>
    <w:rsid w:val="002A4C21"/>
    <w:rsid w:val="002A7564"/>
    <w:rsid w:val="002E31FF"/>
    <w:rsid w:val="002F3F83"/>
    <w:rsid w:val="003029B9"/>
    <w:rsid w:val="00321CB1"/>
    <w:rsid w:val="00356CA0"/>
    <w:rsid w:val="00367869"/>
    <w:rsid w:val="0037780F"/>
    <w:rsid w:val="00434D65"/>
    <w:rsid w:val="00454FA5"/>
    <w:rsid w:val="00506BCF"/>
    <w:rsid w:val="00564D7E"/>
    <w:rsid w:val="00573A7D"/>
    <w:rsid w:val="005B2C5B"/>
    <w:rsid w:val="00620877"/>
    <w:rsid w:val="006928CB"/>
    <w:rsid w:val="006A0371"/>
    <w:rsid w:val="006F680E"/>
    <w:rsid w:val="00741096"/>
    <w:rsid w:val="0076540D"/>
    <w:rsid w:val="007B49BD"/>
    <w:rsid w:val="007C1A4D"/>
    <w:rsid w:val="007E7297"/>
    <w:rsid w:val="00835327"/>
    <w:rsid w:val="00837BF9"/>
    <w:rsid w:val="00880A0F"/>
    <w:rsid w:val="008B0500"/>
    <w:rsid w:val="008E456B"/>
    <w:rsid w:val="009159EC"/>
    <w:rsid w:val="00935ED4"/>
    <w:rsid w:val="009D2385"/>
    <w:rsid w:val="00A258C9"/>
    <w:rsid w:val="00A41C6E"/>
    <w:rsid w:val="00A42924"/>
    <w:rsid w:val="00A6281F"/>
    <w:rsid w:val="00A74766"/>
    <w:rsid w:val="00A74C5A"/>
    <w:rsid w:val="00A76196"/>
    <w:rsid w:val="00AA2833"/>
    <w:rsid w:val="00AC3374"/>
    <w:rsid w:val="00AF05CD"/>
    <w:rsid w:val="00B11A86"/>
    <w:rsid w:val="00B325D9"/>
    <w:rsid w:val="00B408C2"/>
    <w:rsid w:val="00B615AA"/>
    <w:rsid w:val="00B855CC"/>
    <w:rsid w:val="00BA43D7"/>
    <w:rsid w:val="00C12A0B"/>
    <w:rsid w:val="00C339D0"/>
    <w:rsid w:val="00C40E6E"/>
    <w:rsid w:val="00C73A96"/>
    <w:rsid w:val="00CC3ED9"/>
    <w:rsid w:val="00CF6403"/>
    <w:rsid w:val="00D02828"/>
    <w:rsid w:val="00D260A7"/>
    <w:rsid w:val="00D32C86"/>
    <w:rsid w:val="00D3464E"/>
    <w:rsid w:val="00D650A1"/>
    <w:rsid w:val="00D6739A"/>
    <w:rsid w:val="00DF2A17"/>
    <w:rsid w:val="00E57C08"/>
    <w:rsid w:val="00E8217C"/>
    <w:rsid w:val="00ED742A"/>
    <w:rsid w:val="00EE01F8"/>
    <w:rsid w:val="00F41376"/>
    <w:rsid w:val="00F672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0230A3"/>
  <w15:docId w15:val="{F2459451-BFE4-40B1-BE08-6B47F292F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20877"/>
    <w:pPr>
      <w:spacing w:after="120"/>
    </w:pPr>
    <w:rPr>
      <w:sz w:val="24"/>
      <w:lang w:val="sl-SI"/>
    </w:rPr>
  </w:style>
  <w:style w:type="paragraph" w:styleId="berschrift1">
    <w:name w:val="heading 1"/>
    <w:basedOn w:val="Standard"/>
    <w:next w:val="Standard"/>
    <w:link w:val="berschrift1Zchn"/>
    <w:uiPriority w:val="9"/>
    <w:qFormat/>
    <w:rsid w:val="00620877"/>
    <w:pPr>
      <w:keepNext/>
      <w:keepLines/>
      <w:spacing w:before="240"/>
      <w:outlineLvl w:val="0"/>
    </w:pPr>
    <w:rPr>
      <w:rFonts w:ascii="Calibri" w:eastAsiaTheme="majorEastAsia" w:hAnsi="Calibri" w:cstheme="majorBidi"/>
      <w:color w:val="189C9A"/>
      <w:sz w:val="32"/>
      <w:szCs w:val="32"/>
    </w:rPr>
  </w:style>
  <w:style w:type="paragraph" w:styleId="berschrift2">
    <w:name w:val="heading 2"/>
    <w:basedOn w:val="Standard"/>
    <w:next w:val="Standard"/>
    <w:link w:val="berschrift2Zchn"/>
    <w:uiPriority w:val="9"/>
    <w:unhideWhenUsed/>
    <w:qFormat/>
    <w:rsid w:val="00620877"/>
    <w:pPr>
      <w:keepNext/>
      <w:keepLines/>
      <w:spacing w:before="120"/>
      <w:outlineLvl w:val="1"/>
    </w:pPr>
    <w:rPr>
      <w:rFonts w:ascii="Calibri" w:eastAsiaTheme="majorEastAsia" w:hAnsi="Calibri" w:cstheme="majorBidi"/>
      <w:color w:val="189C9A"/>
      <w:sz w:val="28"/>
      <w:szCs w:val="26"/>
    </w:rPr>
  </w:style>
  <w:style w:type="paragraph" w:styleId="berschrift3">
    <w:name w:val="heading 3"/>
    <w:basedOn w:val="Standard"/>
    <w:next w:val="Standard"/>
    <w:link w:val="berschrift3Zchn"/>
    <w:uiPriority w:val="9"/>
    <w:unhideWhenUsed/>
    <w:qFormat/>
    <w:rsid w:val="007B49BD"/>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berschrift4">
    <w:name w:val="heading 4"/>
    <w:basedOn w:val="Standard"/>
    <w:next w:val="Standard"/>
    <w:link w:val="berschrift4Zchn"/>
    <w:uiPriority w:val="9"/>
    <w:unhideWhenUsed/>
    <w:qFormat/>
    <w:rsid w:val="00E821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35ED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35ED4"/>
  </w:style>
  <w:style w:type="paragraph" w:styleId="Fuzeile">
    <w:name w:val="footer"/>
    <w:basedOn w:val="Standard"/>
    <w:link w:val="FuzeileZchn"/>
    <w:uiPriority w:val="99"/>
    <w:unhideWhenUsed/>
    <w:rsid w:val="00935ED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35ED4"/>
  </w:style>
  <w:style w:type="character" w:customStyle="1" w:styleId="berschrift1Zchn">
    <w:name w:val="Überschrift 1 Zchn"/>
    <w:basedOn w:val="Absatz-Standardschriftart"/>
    <w:link w:val="berschrift1"/>
    <w:uiPriority w:val="9"/>
    <w:rsid w:val="00620877"/>
    <w:rPr>
      <w:rFonts w:ascii="Calibri" w:eastAsiaTheme="majorEastAsia" w:hAnsi="Calibri" w:cstheme="majorBidi"/>
      <w:color w:val="189C9A"/>
      <w:sz w:val="32"/>
      <w:szCs w:val="32"/>
    </w:rPr>
  </w:style>
  <w:style w:type="character" w:customStyle="1" w:styleId="berschrift2Zchn">
    <w:name w:val="Überschrift 2 Zchn"/>
    <w:basedOn w:val="Absatz-Standardschriftart"/>
    <w:link w:val="berschrift2"/>
    <w:uiPriority w:val="9"/>
    <w:rsid w:val="00620877"/>
    <w:rPr>
      <w:rFonts w:ascii="Calibri" w:eastAsiaTheme="majorEastAsia" w:hAnsi="Calibri" w:cstheme="majorBidi"/>
      <w:color w:val="189C9A"/>
      <w:sz w:val="28"/>
      <w:szCs w:val="26"/>
    </w:rPr>
  </w:style>
  <w:style w:type="paragraph" w:customStyle="1" w:styleId="western">
    <w:name w:val="western"/>
    <w:basedOn w:val="Standard"/>
    <w:rsid w:val="00A42924"/>
    <w:pPr>
      <w:spacing w:before="100" w:beforeAutospacing="1" w:after="142" w:line="288" w:lineRule="auto"/>
    </w:pPr>
    <w:rPr>
      <w:rFonts w:ascii="Liberation Serif" w:eastAsia="Times New Roman" w:hAnsi="Liberation Serif" w:cs="Liberation Serif"/>
      <w:color w:val="00000A"/>
      <w:szCs w:val="24"/>
      <w:lang w:val="de-DE" w:eastAsia="de-DE"/>
    </w:rPr>
  </w:style>
  <w:style w:type="character" w:styleId="Hyperlink">
    <w:name w:val="Hyperlink"/>
    <w:basedOn w:val="Absatz-Standardschriftart"/>
    <w:uiPriority w:val="99"/>
    <w:unhideWhenUsed/>
    <w:rsid w:val="00A42924"/>
    <w:rPr>
      <w:color w:val="0000FF"/>
      <w:u w:val="single"/>
    </w:rPr>
  </w:style>
  <w:style w:type="paragraph" w:customStyle="1" w:styleId="western1">
    <w:name w:val="western1"/>
    <w:basedOn w:val="Standard"/>
    <w:rsid w:val="00A42924"/>
    <w:pPr>
      <w:spacing w:before="100" w:beforeAutospacing="1" w:after="0" w:line="288" w:lineRule="auto"/>
    </w:pPr>
    <w:rPr>
      <w:rFonts w:ascii="Liberation Serif" w:eastAsia="Times New Roman" w:hAnsi="Liberation Serif" w:cs="Liberation Serif"/>
      <w:color w:val="00000A"/>
      <w:szCs w:val="24"/>
      <w:lang w:val="de-DE" w:eastAsia="de-DE"/>
    </w:rPr>
  </w:style>
  <w:style w:type="paragraph" w:styleId="Listenabsatz">
    <w:name w:val="List Paragraph"/>
    <w:basedOn w:val="Standard"/>
    <w:uiPriority w:val="34"/>
    <w:qFormat/>
    <w:rsid w:val="00B325D9"/>
    <w:pPr>
      <w:ind w:left="720"/>
      <w:contextualSpacing/>
    </w:pPr>
  </w:style>
  <w:style w:type="character" w:customStyle="1" w:styleId="berschrift3Zchn">
    <w:name w:val="Überschrift 3 Zchn"/>
    <w:basedOn w:val="Absatz-Standardschriftart"/>
    <w:link w:val="berschrift3"/>
    <w:uiPriority w:val="9"/>
    <w:rsid w:val="007B49BD"/>
    <w:rPr>
      <w:rFonts w:asciiTheme="majorHAnsi" w:eastAsiaTheme="majorEastAsia" w:hAnsiTheme="majorHAnsi" w:cstheme="majorBidi"/>
      <w:color w:val="1F4D78" w:themeColor="accent1" w:themeShade="7F"/>
      <w:sz w:val="24"/>
      <w:szCs w:val="24"/>
    </w:rPr>
  </w:style>
  <w:style w:type="paragraph" w:styleId="Sprechblasentext">
    <w:name w:val="Balloon Text"/>
    <w:basedOn w:val="Standard"/>
    <w:link w:val="SprechblasentextZchn"/>
    <w:uiPriority w:val="99"/>
    <w:semiHidden/>
    <w:unhideWhenUsed/>
    <w:rsid w:val="002573C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573CE"/>
    <w:rPr>
      <w:rFonts w:ascii="Segoe UI" w:hAnsi="Segoe UI" w:cs="Segoe UI"/>
      <w:sz w:val="18"/>
      <w:szCs w:val="18"/>
    </w:rPr>
  </w:style>
  <w:style w:type="character" w:styleId="Kommentarzeichen">
    <w:name w:val="annotation reference"/>
    <w:basedOn w:val="Absatz-Standardschriftart"/>
    <w:uiPriority w:val="99"/>
    <w:semiHidden/>
    <w:unhideWhenUsed/>
    <w:rsid w:val="002573CE"/>
    <w:rPr>
      <w:sz w:val="16"/>
      <w:szCs w:val="16"/>
    </w:rPr>
  </w:style>
  <w:style w:type="paragraph" w:styleId="Kommentartext">
    <w:name w:val="annotation text"/>
    <w:basedOn w:val="Standard"/>
    <w:link w:val="KommentartextZchn"/>
    <w:uiPriority w:val="99"/>
    <w:semiHidden/>
    <w:unhideWhenUsed/>
    <w:rsid w:val="002573C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573CE"/>
    <w:rPr>
      <w:sz w:val="20"/>
      <w:szCs w:val="20"/>
    </w:rPr>
  </w:style>
  <w:style w:type="paragraph" w:styleId="Kommentarthema">
    <w:name w:val="annotation subject"/>
    <w:basedOn w:val="Kommentartext"/>
    <w:next w:val="Kommentartext"/>
    <w:link w:val="KommentarthemaZchn"/>
    <w:uiPriority w:val="99"/>
    <w:semiHidden/>
    <w:unhideWhenUsed/>
    <w:rsid w:val="002573CE"/>
    <w:rPr>
      <w:b/>
      <w:bCs/>
    </w:rPr>
  </w:style>
  <w:style w:type="character" w:customStyle="1" w:styleId="KommentarthemaZchn">
    <w:name w:val="Kommentarthema Zchn"/>
    <w:basedOn w:val="KommentartextZchn"/>
    <w:link w:val="Kommentarthema"/>
    <w:uiPriority w:val="99"/>
    <w:semiHidden/>
    <w:rsid w:val="002573CE"/>
    <w:rPr>
      <w:b/>
      <w:bCs/>
      <w:sz w:val="20"/>
      <w:szCs w:val="20"/>
    </w:rPr>
  </w:style>
  <w:style w:type="paragraph" w:styleId="StandardWeb">
    <w:name w:val="Normal (Web)"/>
    <w:basedOn w:val="Standard"/>
    <w:uiPriority w:val="99"/>
    <w:semiHidden/>
    <w:unhideWhenUsed/>
    <w:rsid w:val="00BA43D7"/>
    <w:pPr>
      <w:spacing w:before="100" w:beforeAutospacing="1" w:after="100" w:afterAutospacing="1" w:line="240" w:lineRule="auto"/>
    </w:pPr>
    <w:rPr>
      <w:rFonts w:ascii="Times" w:eastAsiaTheme="minorEastAsia" w:hAnsi="Times" w:cs="Times New Roman"/>
      <w:sz w:val="20"/>
      <w:szCs w:val="20"/>
      <w:lang w:val="cs-CZ"/>
    </w:rPr>
  </w:style>
  <w:style w:type="character" w:customStyle="1" w:styleId="berschrift4Zchn">
    <w:name w:val="Überschrift 4 Zchn"/>
    <w:basedOn w:val="Absatz-Standardschriftart"/>
    <w:link w:val="berschrift4"/>
    <w:uiPriority w:val="9"/>
    <w:rsid w:val="00E8217C"/>
    <w:rPr>
      <w:rFonts w:asciiTheme="majorHAnsi" w:eastAsiaTheme="majorEastAsia" w:hAnsiTheme="majorHAnsi" w:cstheme="majorBidi"/>
      <w:i/>
      <w:iCs/>
      <w:color w:val="2E74B5" w:themeColor="accent1" w:themeShade="BF"/>
      <w:sz w:val="24"/>
    </w:rPr>
  </w:style>
  <w:style w:type="paragraph" w:styleId="Dokumentstruktur">
    <w:name w:val="Document Map"/>
    <w:basedOn w:val="Standard"/>
    <w:link w:val="DokumentstrukturZchn"/>
    <w:uiPriority w:val="99"/>
    <w:semiHidden/>
    <w:unhideWhenUsed/>
    <w:rsid w:val="00B408C2"/>
    <w:pPr>
      <w:spacing w:after="0" w:line="240" w:lineRule="auto"/>
    </w:pPr>
    <w:rPr>
      <w:rFonts w:ascii="Lucida Grande CE" w:hAnsi="Lucida Grande CE" w:cs="Lucida Grande CE"/>
      <w:szCs w:val="24"/>
    </w:rPr>
  </w:style>
  <w:style w:type="character" w:customStyle="1" w:styleId="DokumentstrukturZchn">
    <w:name w:val="Dokumentstruktur Zchn"/>
    <w:basedOn w:val="Absatz-Standardschriftart"/>
    <w:link w:val="Dokumentstruktur"/>
    <w:uiPriority w:val="99"/>
    <w:semiHidden/>
    <w:rsid w:val="00B408C2"/>
    <w:rPr>
      <w:rFonts w:ascii="Lucida Grande CE" w:hAnsi="Lucida Grande CE" w:cs="Lucida Grande C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989661">
      <w:bodyDiv w:val="1"/>
      <w:marLeft w:val="0"/>
      <w:marRight w:val="0"/>
      <w:marTop w:val="0"/>
      <w:marBottom w:val="0"/>
      <w:divBdr>
        <w:top w:val="none" w:sz="0" w:space="0" w:color="auto"/>
        <w:left w:val="none" w:sz="0" w:space="0" w:color="auto"/>
        <w:bottom w:val="none" w:sz="0" w:space="0" w:color="auto"/>
        <w:right w:val="none" w:sz="0" w:space="0" w:color="auto"/>
      </w:divBdr>
    </w:div>
    <w:div w:id="1734743026">
      <w:bodyDiv w:val="1"/>
      <w:marLeft w:val="0"/>
      <w:marRight w:val="0"/>
      <w:marTop w:val="0"/>
      <w:marBottom w:val="0"/>
      <w:divBdr>
        <w:top w:val="none" w:sz="0" w:space="0" w:color="auto"/>
        <w:left w:val="none" w:sz="0" w:space="0" w:color="auto"/>
        <w:bottom w:val="none" w:sz="0" w:space="0" w:color="auto"/>
        <w:right w:val="none" w:sz="0" w:space="0" w:color="auto"/>
      </w:divBdr>
    </w:div>
    <w:div w:id="180820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wl.english.purdue.edu/owl/resource/563/01/"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cademicintegrity.eu/wp/all-material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fogram.cz/findInSection.do?sectionId=1115"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210334\bwSyncAndShare\Hilfskraefte\ENAI\enai_template_long.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125862E981A94086BCBCBCEB175BF3" ma:contentTypeVersion="6" ma:contentTypeDescription="Create a new document." ma:contentTypeScope="" ma:versionID="b368877d40990b174a1f49e4abcafd9c">
  <xsd:schema xmlns:xsd="http://www.w3.org/2001/XMLSchema" xmlns:xs="http://www.w3.org/2001/XMLSchema" xmlns:p="http://schemas.microsoft.com/office/2006/metadata/properties" xmlns:ns2="dbd5be3d-4e4a-461b-adc3-7ff16e699333" xmlns:ns3="b84d056f-7028-4677-8868-c2895addd7b4" xmlns:ns4="429b9d83-c97a-477d-8701-b25f971feec7" targetNamespace="http://schemas.microsoft.com/office/2006/metadata/properties" ma:root="true" ma:fieldsID="71dfcac56c7aa750a768018e0eafc7d3" ns2:_="" ns3:_="" ns4:_="">
    <xsd:import namespace="dbd5be3d-4e4a-461b-adc3-7ff16e699333"/>
    <xsd:import namespace="b84d056f-7028-4677-8868-c2895addd7b4"/>
    <xsd:import namespace="429b9d83-c97a-477d-8701-b25f971feec7"/>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DateTaken"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5be3d-4e4a-461b-adc3-7ff16e69933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4d056f-7028-4677-8868-c2895addd7b4"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b9d83-c97a-477d-8701-b25f971feec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80D50-D874-4604-BB47-2967A39C8F00}">
  <ds:schemaRefs>
    <ds:schemaRef ds:uri="http://schemas.microsoft.com/sharepoint/v3/contenttype/forms"/>
  </ds:schemaRefs>
</ds:datastoreItem>
</file>

<file path=customXml/itemProps2.xml><?xml version="1.0" encoding="utf-8"?>
<ds:datastoreItem xmlns:ds="http://schemas.openxmlformats.org/officeDocument/2006/customXml" ds:itemID="{200327B6-C438-48DC-975E-567C239C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5be3d-4e4a-461b-adc3-7ff16e699333"/>
    <ds:schemaRef ds:uri="b84d056f-7028-4677-8868-c2895addd7b4"/>
    <ds:schemaRef ds:uri="429b9d83-c97a-477d-8701-b25f971fe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5431FD-2336-4985-9223-DD64B4DDD6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8A0022-E4B5-40AB-8033-66805DF0C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enai_template_long</Template>
  <TotalTime>0</TotalTime>
  <Pages>1</Pages>
  <Words>946</Words>
  <Characters>5963</Characters>
  <Application>Microsoft Office Word</Application>
  <DocSecurity>0</DocSecurity>
  <Lines>49</Lines>
  <Paragraphs>13</Paragraphs>
  <ScaleCrop>false</ScaleCrop>
  <HeadingPairs>
    <vt:vector size="8" baseType="variant">
      <vt:variant>
        <vt:lpstr>Titel</vt:lpstr>
      </vt:variant>
      <vt:variant>
        <vt:i4>1</vt:i4>
      </vt:variant>
      <vt:variant>
        <vt:lpstr>Naslov</vt:lpstr>
      </vt:variant>
      <vt:variant>
        <vt:i4>1</vt:i4>
      </vt:variant>
      <vt:variant>
        <vt:lpstr>Title</vt:lpstr>
      </vt:variant>
      <vt:variant>
        <vt:i4>1</vt:i4>
      </vt:variant>
      <vt:variant>
        <vt:lpstr>Název</vt:lpstr>
      </vt:variant>
      <vt:variant>
        <vt:i4>1</vt:i4>
      </vt:variant>
    </vt:vector>
  </HeadingPairs>
  <TitlesOfParts>
    <vt:vector size="4" baseType="lpstr">
      <vt:lpstr/>
      <vt:lpstr/>
      <vt:lpstr/>
      <vt:lpstr/>
    </vt:vector>
  </TitlesOfParts>
  <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Trevisiol</dc:creator>
  <cp:keywords/>
  <dc:description/>
  <cp:lastModifiedBy>Tuğba Acat</cp:lastModifiedBy>
  <cp:revision>3</cp:revision>
  <dcterms:created xsi:type="dcterms:W3CDTF">2019-11-06T14:27:00Z</dcterms:created>
  <dcterms:modified xsi:type="dcterms:W3CDTF">2019-11-06T14:27:00Z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0x010100AE125862E981A94086BCBCBCEB175BF3</vt:lpwstr>
  </property>
</Properties>
</file>